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968" w14:textId="77777777" w:rsidR="000D7293" w:rsidRDefault="000D7293" w:rsidP="000D7293">
      <w:pPr>
        <w:jc w:val="center"/>
        <w:rPr>
          <w:b/>
          <w:color w:val="FF0000"/>
          <w:sz w:val="12"/>
          <w:szCs w:val="12"/>
          <w:u w:val="single"/>
        </w:rPr>
      </w:pPr>
    </w:p>
    <w:p w14:paraId="1517A784" w14:textId="35F98B2F" w:rsidR="000D7293" w:rsidRPr="00D1748A" w:rsidRDefault="000D7293" w:rsidP="000D7293">
      <w:pPr>
        <w:jc w:val="center"/>
        <w:rPr>
          <w:b/>
          <w:bCs/>
          <w:sz w:val="24"/>
          <w:szCs w:val="32"/>
          <w:lang w:val="en-US"/>
        </w:rPr>
      </w:pPr>
      <w:r w:rsidRPr="00D1748A">
        <w:rPr>
          <w:b/>
          <w:bCs/>
          <w:sz w:val="24"/>
          <w:szCs w:val="32"/>
          <w:lang w:val="en-US"/>
        </w:rPr>
        <w:t xml:space="preserve">THE ANNUAL GENERAL MEETING OF THE </w:t>
      </w:r>
      <w:r w:rsidR="00F71F20" w:rsidRPr="00D1748A">
        <w:rPr>
          <w:b/>
          <w:bCs/>
          <w:sz w:val="24"/>
          <w:szCs w:val="32"/>
          <w:lang w:val="en-US"/>
        </w:rPr>
        <w:t>NOTTINGHAMSHIRE</w:t>
      </w:r>
      <w:r w:rsidRPr="00D1748A">
        <w:rPr>
          <w:b/>
          <w:bCs/>
          <w:sz w:val="24"/>
          <w:szCs w:val="32"/>
          <w:lang w:val="en-US"/>
        </w:rPr>
        <w:t xml:space="preserve"> HOC</w:t>
      </w:r>
      <w:r w:rsidR="0043390E" w:rsidRPr="00D1748A">
        <w:rPr>
          <w:b/>
          <w:bCs/>
          <w:sz w:val="24"/>
          <w:szCs w:val="32"/>
          <w:lang w:val="en-US"/>
        </w:rPr>
        <w:t>KEY ASSOCIATION WILL BE HELD ON</w:t>
      </w:r>
      <w:r w:rsidR="0043390E" w:rsidRPr="00D1748A">
        <w:rPr>
          <w:b/>
          <w:bCs/>
          <w:sz w:val="24"/>
          <w:szCs w:val="32"/>
          <w:lang w:val="en-US"/>
        </w:rPr>
        <w:br/>
      </w:r>
      <w:r w:rsidR="00092E24">
        <w:rPr>
          <w:b/>
          <w:bCs/>
          <w:sz w:val="24"/>
          <w:szCs w:val="32"/>
          <w:lang w:val="en-US"/>
        </w:rPr>
        <w:t>Tuesday 18</w:t>
      </w:r>
      <w:r w:rsidR="00092E24" w:rsidRPr="00092E24">
        <w:rPr>
          <w:b/>
          <w:bCs/>
          <w:sz w:val="24"/>
          <w:szCs w:val="32"/>
          <w:vertAlign w:val="superscript"/>
          <w:lang w:val="en-US"/>
        </w:rPr>
        <w:t>th</w:t>
      </w:r>
      <w:r w:rsidR="00092E24">
        <w:rPr>
          <w:b/>
          <w:bCs/>
          <w:sz w:val="24"/>
          <w:szCs w:val="32"/>
          <w:lang w:val="en-US"/>
        </w:rPr>
        <w:t xml:space="preserve"> July 2023</w:t>
      </w:r>
      <w:r w:rsidR="005A7B26">
        <w:rPr>
          <w:b/>
          <w:bCs/>
          <w:sz w:val="24"/>
          <w:szCs w:val="32"/>
          <w:lang w:val="en-US"/>
        </w:rPr>
        <w:t xml:space="preserve"> </w:t>
      </w:r>
      <w:r w:rsidR="00B67877">
        <w:rPr>
          <w:b/>
          <w:bCs/>
          <w:sz w:val="24"/>
          <w:szCs w:val="32"/>
          <w:lang w:val="en-US"/>
        </w:rPr>
        <w:t>@ Nottingham Hockey Centre</w:t>
      </w:r>
      <w:r w:rsidR="000355EA" w:rsidRPr="00D1748A">
        <w:rPr>
          <w:b/>
          <w:bCs/>
          <w:sz w:val="24"/>
          <w:szCs w:val="32"/>
          <w:lang w:val="en-US"/>
        </w:rPr>
        <w:t>,</w:t>
      </w:r>
      <w:r w:rsidRPr="00D1748A">
        <w:rPr>
          <w:b/>
          <w:bCs/>
          <w:sz w:val="24"/>
          <w:szCs w:val="32"/>
          <w:lang w:val="en-US"/>
        </w:rPr>
        <w:t xml:space="preserve"> </w:t>
      </w:r>
      <w:r w:rsidR="000708F2" w:rsidRPr="00D1748A">
        <w:rPr>
          <w:b/>
          <w:bCs/>
          <w:sz w:val="24"/>
          <w:szCs w:val="32"/>
          <w:lang w:val="en-US"/>
        </w:rPr>
        <w:t>STARTING</w:t>
      </w:r>
      <w:r w:rsidR="0013169D">
        <w:rPr>
          <w:b/>
          <w:bCs/>
          <w:sz w:val="24"/>
          <w:szCs w:val="32"/>
          <w:lang w:val="en-US"/>
        </w:rPr>
        <w:t xml:space="preserve"> 7.</w:t>
      </w:r>
      <w:r w:rsidR="00F44178">
        <w:rPr>
          <w:b/>
          <w:bCs/>
          <w:sz w:val="24"/>
          <w:szCs w:val="32"/>
          <w:lang w:val="en-US"/>
        </w:rPr>
        <w:t>00</w:t>
      </w:r>
      <w:r w:rsidRPr="00D1748A">
        <w:rPr>
          <w:b/>
          <w:bCs/>
          <w:sz w:val="24"/>
          <w:szCs w:val="32"/>
          <w:lang w:val="en-US"/>
        </w:rPr>
        <w:t xml:space="preserve"> PM</w:t>
      </w:r>
    </w:p>
    <w:p w14:paraId="4782374A" w14:textId="77777777" w:rsidR="000D7293" w:rsidRDefault="000D7293" w:rsidP="000D7293">
      <w:pPr>
        <w:jc w:val="center"/>
        <w:rPr>
          <w:b/>
          <w:sz w:val="12"/>
          <w:szCs w:val="12"/>
        </w:rPr>
      </w:pPr>
    </w:p>
    <w:p w14:paraId="698FDE88" w14:textId="77777777" w:rsidR="000355EA" w:rsidRPr="00D1748A" w:rsidRDefault="000355EA" w:rsidP="000355EA">
      <w:pPr>
        <w:jc w:val="center"/>
        <w:rPr>
          <w:b/>
          <w:color w:val="FF0000"/>
          <w:sz w:val="8"/>
          <w:szCs w:val="10"/>
          <w:u w:val="single"/>
        </w:rPr>
      </w:pPr>
      <w:r w:rsidRPr="00D1748A">
        <w:rPr>
          <w:b/>
          <w:color w:val="FF0000"/>
          <w:sz w:val="22"/>
          <w:szCs w:val="24"/>
          <w:u w:val="single"/>
        </w:rPr>
        <w:t>WILL CLUBS PLEASE NOTE THEY SHOULD SEND TWO VOTING MEMBERS TO THIS MEETING</w:t>
      </w:r>
      <w:r w:rsidRPr="00D1748A">
        <w:rPr>
          <w:b/>
          <w:color w:val="FF0000"/>
          <w:sz w:val="22"/>
          <w:szCs w:val="24"/>
          <w:u w:val="single"/>
        </w:rPr>
        <w:br/>
      </w:r>
    </w:p>
    <w:p w14:paraId="4F5900A4" w14:textId="77777777" w:rsidR="000D7293" w:rsidRPr="00D1748A" w:rsidRDefault="000D7293" w:rsidP="000D7293">
      <w:pPr>
        <w:jc w:val="center"/>
        <w:rPr>
          <w:b/>
          <w:sz w:val="24"/>
          <w:szCs w:val="28"/>
          <w:u w:val="single"/>
        </w:rPr>
      </w:pPr>
      <w:r w:rsidRPr="00D1748A">
        <w:rPr>
          <w:b/>
          <w:sz w:val="24"/>
          <w:szCs w:val="28"/>
          <w:u w:val="single"/>
        </w:rPr>
        <w:t>AGENDA</w:t>
      </w:r>
    </w:p>
    <w:p w14:paraId="247A695F" w14:textId="77777777" w:rsidR="000D7293" w:rsidRDefault="000D7293" w:rsidP="000D7293">
      <w:pPr>
        <w:rPr>
          <w:sz w:val="12"/>
          <w:szCs w:val="12"/>
        </w:rPr>
      </w:pPr>
    </w:p>
    <w:p w14:paraId="07293A88" w14:textId="77777777" w:rsid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t>Apologies</w:t>
      </w:r>
    </w:p>
    <w:p w14:paraId="53B71ECA" w14:textId="77777777" w:rsidR="000D7293" w:rsidRP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rPr>
          <w:lang w:val="en-US"/>
        </w:rPr>
        <w:t>Minutes of the previous AGM (Enclosed)</w:t>
      </w:r>
    </w:p>
    <w:p w14:paraId="33250BBE" w14:textId="77777777" w:rsidR="00752975" w:rsidRDefault="000D7293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752975">
        <w:rPr>
          <w:lang w:val="en-US"/>
        </w:rPr>
        <w:t>Matters Arising</w:t>
      </w:r>
    </w:p>
    <w:p w14:paraId="2F404221" w14:textId="77777777" w:rsidR="000D7293" w:rsidRPr="00752975" w:rsidRDefault="00752975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A</w:t>
      </w:r>
      <w:r w:rsidR="000D7293" w:rsidRPr="00752975">
        <w:rPr>
          <w:lang w:val="en-US"/>
        </w:rPr>
        <w:t xml:space="preserve">nnual </w:t>
      </w:r>
      <w:r w:rsidR="008612FE" w:rsidRPr="00752975">
        <w:rPr>
          <w:lang w:val="en-US"/>
        </w:rPr>
        <w:t>Reports</w:t>
      </w:r>
    </w:p>
    <w:p w14:paraId="4F35B81D" w14:textId="77777777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Secretary</w:t>
      </w:r>
    </w:p>
    <w:p w14:paraId="5AE51F5A" w14:textId="77777777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Treasurer’s Report</w:t>
      </w:r>
    </w:p>
    <w:p w14:paraId="35592840" w14:textId="77777777" w:rsidR="000D7293" w:rsidRDefault="00287B7E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Hockey D</w:t>
      </w:r>
      <w:r w:rsidR="008612FE">
        <w:rPr>
          <w:lang w:val="en-US"/>
        </w:rPr>
        <w:t>evelopment Group (inc. Schools and Youth)</w:t>
      </w:r>
    </w:p>
    <w:p w14:paraId="273136DF" w14:textId="77777777" w:rsidR="00D1748A" w:rsidRPr="00D1748A" w:rsidRDefault="00D1748A" w:rsidP="00D1748A">
      <w:pPr>
        <w:pStyle w:val="ListParagraph"/>
        <w:spacing w:after="0"/>
        <w:ind w:left="1434"/>
        <w:rPr>
          <w:lang w:val="en-US"/>
        </w:rPr>
      </w:pPr>
    </w:p>
    <w:p w14:paraId="2612C9C0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Adoption of Annual Reports</w:t>
      </w:r>
    </w:p>
    <w:p w14:paraId="39D2A231" w14:textId="6EC31F68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Approval of </w:t>
      </w:r>
      <w:r w:rsidR="005A7B26">
        <w:rPr>
          <w:lang w:val="en-US"/>
        </w:rPr>
        <w:t xml:space="preserve">Proposed </w:t>
      </w:r>
      <w:r>
        <w:rPr>
          <w:lang w:val="en-US"/>
        </w:rPr>
        <w:t>Affiliation</w:t>
      </w:r>
      <w:r w:rsidR="005A7B26">
        <w:rPr>
          <w:lang w:val="en-US"/>
        </w:rPr>
        <w:t xml:space="preserve"> &amp; A</w:t>
      </w:r>
      <w:r w:rsidR="00330AB1">
        <w:rPr>
          <w:lang w:val="en-US"/>
        </w:rPr>
        <w:t>dmin</w:t>
      </w:r>
      <w:r>
        <w:rPr>
          <w:lang w:val="en-US"/>
        </w:rPr>
        <w:t xml:space="preserve"> Fees</w:t>
      </w:r>
    </w:p>
    <w:p w14:paraId="60A50AAA" w14:textId="75DD9E86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Election of Officers</w:t>
      </w:r>
    </w:p>
    <w:p w14:paraId="369705EF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Appointments</w:t>
      </w:r>
    </w:p>
    <w:p w14:paraId="5ACB640F" w14:textId="77777777" w:rsidR="000D7293" w:rsidRDefault="0013169D" w:rsidP="008612FE">
      <w:pPr>
        <w:pStyle w:val="ListParagraph"/>
        <w:ind w:firstLine="720"/>
        <w:rPr>
          <w:lang w:val="en-US"/>
        </w:rPr>
      </w:pPr>
      <w:r>
        <w:rPr>
          <w:lang w:val="en-US"/>
        </w:rPr>
        <w:t>Ratification of Executive</w:t>
      </w:r>
      <w:r w:rsidR="000D7293">
        <w:rPr>
          <w:lang w:val="en-US"/>
        </w:rPr>
        <w:t xml:space="preserve"> proposals for appointments listed.</w:t>
      </w:r>
    </w:p>
    <w:p w14:paraId="47CA832B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Nominations for </w:t>
      </w:r>
      <w:r w:rsidR="008612FE">
        <w:rPr>
          <w:lang w:val="en-US"/>
        </w:rPr>
        <w:t xml:space="preserve">Honorary </w:t>
      </w:r>
      <w:r>
        <w:rPr>
          <w:lang w:val="en-US"/>
        </w:rPr>
        <w:t>Life Membership of the Association</w:t>
      </w:r>
    </w:p>
    <w:p w14:paraId="3F16DBCB" w14:textId="4C907F5B" w:rsidR="00F14BB8" w:rsidRDefault="00A31EE7" w:rsidP="00F14BB8">
      <w:pPr>
        <w:pStyle w:val="ListParagraph"/>
        <w:spacing w:after="120"/>
        <w:rPr>
          <w:lang w:val="en-US"/>
        </w:rPr>
      </w:pPr>
      <w:r>
        <w:rPr>
          <w:lang w:val="en-US"/>
        </w:rPr>
        <w:t>None</w:t>
      </w:r>
    </w:p>
    <w:p w14:paraId="6AFAC60C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Dates of Future Meetings</w:t>
      </w:r>
      <w:r w:rsidR="001F7DC5">
        <w:rPr>
          <w:lang w:val="en-US"/>
        </w:rPr>
        <w:t xml:space="preserve"> (To be agreed)</w:t>
      </w:r>
    </w:p>
    <w:p w14:paraId="318CA941" w14:textId="77777777" w:rsidR="000D7293" w:rsidRDefault="00F14BB8" w:rsidP="000D7293">
      <w:pPr>
        <w:ind w:left="720" w:firstLine="720"/>
        <w:rPr>
          <w:lang w:val="en-US"/>
        </w:rPr>
      </w:pPr>
      <w:r>
        <w:rPr>
          <w:lang w:val="en-US"/>
        </w:rPr>
        <w:t xml:space="preserve">Clubs </w:t>
      </w:r>
      <w:r w:rsidR="000D7293">
        <w:rPr>
          <w:lang w:val="en-US"/>
        </w:rPr>
        <w:t xml:space="preserve">Council </w:t>
      </w:r>
      <w:r w:rsidR="000D7293">
        <w:rPr>
          <w:lang w:val="en-US"/>
        </w:rPr>
        <w:tab/>
      </w:r>
      <w:r w:rsidR="000D7293">
        <w:rPr>
          <w:lang w:val="en-US"/>
        </w:rPr>
        <w:tab/>
        <w:t>…………………………….</w:t>
      </w:r>
    </w:p>
    <w:p w14:paraId="7C45F5DB" w14:textId="77777777" w:rsidR="000D7293" w:rsidRDefault="000D7293" w:rsidP="000D7293">
      <w:pPr>
        <w:ind w:left="720" w:firstLine="720"/>
        <w:rPr>
          <w:lang w:val="en-US"/>
        </w:rPr>
      </w:pPr>
      <w:r>
        <w:rPr>
          <w:lang w:val="en-US"/>
        </w:rPr>
        <w:t>Executive</w:t>
      </w:r>
      <w:r w:rsidR="00F14BB8">
        <w:rPr>
          <w:lang w:val="en-US"/>
        </w:rPr>
        <w:tab/>
      </w:r>
      <w:r>
        <w:rPr>
          <w:lang w:val="en-US"/>
        </w:rPr>
        <w:tab/>
        <w:t>…………………………….</w:t>
      </w:r>
    </w:p>
    <w:p w14:paraId="22F5CB32" w14:textId="2785B07F" w:rsidR="000D7293" w:rsidRDefault="00BD0B8D" w:rsidP="000D7293">
      <w:pPr>
        <w:ind w:left="720" w:firstLine="720"/>
        <w:rPr>
          <w:lang w:val="en-US"/>
        </w:rPr>
      </w:pPr>
      <w:r>
        <w:rPr>
          <w:lang w:val="en-US"/>
        </w:rPr>
        <w:t>AGM 20</w:t>
      </w:r>
      <w:r w:rsidR="00CC56C3">
        <w:rPr>
          <w:lang w:val="en-US"/>
        </w:rPr>
        <w:t>2</w:t>
      </w:r>
      <w:r w:rsidR="00092E24">
        <w:rPr>
          <w:lang w:val="en-US"/>
        </w:rPr>
        <w:t>4</w:t>
      </w:r>
      <w:r>
        <w:rPr>
          <w:lang w:val="en-US"/>
        </w:rPr>
        <w:tab/>
      </w:r>
      <w:r w:rsidR="00F14BB8">
        <w:rPr>
          <w:lang w:val="en-US"/>
        </w:rPr>
        <w:tab/>
      </w:r>
      <w:r>
        <w:rPr>
          <w:lang w:val="en-US"/>
        </w:rPr>
        <w:t>……</w:t>
      </w:r>
      <w:r w:rsidR="00311C3D">
        <w:rPr>
          <w:lang w:val="en-US"/>
        </w:rPr>
        <w:t>……….</w:t>
      </w:r>
      <w:r>
        <w:rPr>
          <w:lang w:val="en-US"/>
        </w:rPr>
        <w:t>……   20</w:t>
      </w:r>
      <w:r w:rsidR="00CC56C3">
        <w:rPr>
          <w:lang w:val="en-US"/>
        </w:rPr>
        <w:t>2</w:t>
      </w:r>
      <w:r w:rsidR="005A7B26">
        <w:rPr>
          <w:lang w:val="en-US"/>
        </w:rPr>
        <w:t>3</w:t>
      </w:r>
    </w:p>
    <w:p w14:paraId="4A8101B9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Close</w:t>
      </w:r>
    </w:p>
    <w:p w14:paraId="522BF7C3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Other News &amp; Questions</w:t>
      </w:r>
    </w:p>
    <w:p w14:paraId="7BCCE0B5" w14:textId="77777777" w:rsidR="000D7293" w:rsidRDefault="000D7293" w:rsidP="000D7293">
      <w:pPr>
        <w:rPr>
          <w:lang w:val="en-US"/>
        </w:rPr>
      </w:pPr>
    </w:p>
    <w:p w14:paraId="7DD57D08" w14:textId="77777777" w:rsidR="000937A8" w:rsidRPr="00D1748A" w:rsidRDefault="000D7293" w:rsidP="00D1748A">
      <w:pPr>
        <w:rPr>
          <w:lang w:val="en-US"/>
        </w:rPr>
      </w:pPr>
      <w:r>
        <w:rPr>
          <w:lang w:val="en-US"/>
        </w:rPr>
        <w:t>Gareth Parr (Secretary)</w:t>
      </w:r>
    </w:p>
    <w:sectPr w:rsidR="000937A8" w:rsidRPr="00D1748A" w:rsidSect="00D1748A">
      <w:headerReference w:type="default" r:id="rId7"/>
      <w:footerReference w:type="default" r:id="rId8"/>
      <w:pgSz w:w="11906" w:h="16838"/>
      <w:pgMar w:top="993" w:right="1440" w:bottom="993" w:left="144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08CA" w14:textId="77777777" w:rsidR="00DD0CCF" w:rsidRDefault="00DD0CCF" w:rsidP="00080DE7">
      <w:r>
        <w:separator/>
      </w:r>
    </w:p>
  </w:endnote>
  <w:endnote w:type="continuationSeparator" w:id="0">
    <w:p w14:paraId="69A0D3B8" w14:textId="77777777" w:rsidR="00DD0CCF" w:rsidRDefault="00DD0CCF" w:rsidP="0008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2978"/>
      <w:gridCol w:w="4961"/>
      <w:gridCol w:w="2835"/>
    </w:tblGrid>
    <w:tr w:rsidR="00080DE7" w:rsidRPr="008701C4" w14:paraId="2C1618C6" w14:textId="77777777" w:rsidTr="00F60534">
      <w:tc>
        <w:tcPr>
          <w:tcW w:w="2978" w:type="dxa"/>
          <w:tcBorders>
            <w:top w:val="single" w:sz="8" w:space="0" w:color="006B33"/>
          </w:tcBorders>
        </w:tcPr>
        <w:p w14:paraId="568210E4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Secretary</w:t>
          </w:r>
        </w:p>
      </w:tc>
      <w:tc>
        <w:tcPr>
          <w:tcW w:w="4961" w:type="dxa"/>
          <w:tcBorders>
            <w:top w:val="single" w:sz="8" w:space="0" w:color="006B33"/>
          </w:tcBorders>
        </w:tcPr>
        <w:p w14:paraId="56CECEBF" w14:textId="77777777" w:rsidR="00080DE7" w:rsidRPr="00F60534" w:rsidRDefault="00080DE7" w:rsidP="00AF0BB3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Chair</w:t>
          </w:r>
          <w:r w:rsidR="00AF0BB3">
            <w:rPr>
              <w:b/>
              <w:color w:val="006B33"/>
              <w:sz w:val="28"/>
              <w:szCs w:val="28"/>
            </w:rPr>
            <w:t>man</w:t>
          </w:r>
        </w:p>
      </w:tc>
      <w:tc>
        <w:tcPr>
          <w:tcW w:w="2835" w:type="dxa"/>
          <w:tcBorders>
            <w:top w:val="single" w:sz="8" w:space="0" w:color="006B33"/>
          </w:tcBorders>
        </w:tcPr>
        <w:p w14:paraId="56DE6002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Treasurer</w:t>
          </w:r>
        </w:p>
      </w:tc>
    </w:tr>
    <w:tr w:rsidR="00080DE7" w:rsidRPr="008701C4" w14:paraId="784070BD" w14:textId="77777777" w:rsidTr="008701C4">
      <w:tc>
        <w:tcPr>
          <w:tcW w:w="2978" w:type="dxa"/>
        </w:tcPr>
        <w:p w14:paraId="66C13AEB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Gareth Parr</w:t>
          </w:r>
        </w:p>
      </w:tc>
      <w:tc>
        <w:tcPr>
          <w:tcW w:w="4961" w:type="dxa"/>
        </w:tcPr>
        <w:p w14:paraId="1DFE4528" w14:textId="3F1ACC74" w:rsidR="00080DE7" w:rsidRPr="00F60534" w:rsidRDefault="00F44178" w:rsidP="008701C4">
          <w:pPr>
            <w:pStyle w:val="Header"/>
            <w:jc w:val="center"/>
            <w:rPr>
              <w:color w:val="006B33"/>
            </w:rPr>
          </w:pPr>
          <w:r>
            <w:rPr>
              <w:color w:val="006B33"/>
            </w:rPr>
            <w:t>Jon Lane</w:t>
          </w:r>
        </w:p>
      </w:tc>
      <w:tc>
        <w:tcPr>
          <w:tcW w:w="2835" w:type="dxa"/>
        </w:tcPr>
        <w:p w14:paraId="3EAFC5B4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Sara Parr</w:t>
          </w:r>
        </w:p>
      </w:tc>
    </w:tr>
  </w:tbl>
  <w:p w14:paraId="5B320782" w14:textId="77777777" w:rsidR="00080DE7" w:rsidRDefault="0008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9107" w14:textId="77777777" w:rsidR="00DD0CCF" w:rsidRDefault="00DD0CCF" w:rsidP="00080DE7">
      <w:r>
        <w:separator/>
      </w:r>
    </w:p>
  </w:footnote>
  <w:footnote w:type="continuationSeparator" w:id="0">
    <w:p w14:paraId="4B8CD378" w14:textId="77777777" w:rsidR="00DD0CCF" w:rsidRDefault="00DD0CCF" w:rsidP="0008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5C30" w14:textId="101FE7CE" w:rsidR="00080DE7" w:rsidRDefault="00CC5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D3DEC" wp14:editId="5F886F3A">
              <wp:simplePos x="0" y="0"/>
              <wp:positionH relativeFrom="column">
                <wp:posOffset>1031240</wp:posOffset>
              </wp:positionH>
              <wp:positionV relativeFrom="paragraph">
                <wp:posOffset>99060</wp:posOffset>
              </wp:positionV>
              <wp:extent cx="4806950" cy="1097280"/>
              <wp:effectExtent l="2540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45DDC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Correspondence Address:</w:t>
                          </w:r>
                          <w:r w:rsidRPr="00C82287">
                            <w:rPr>
                              <w:color w:val="4F732D"/>
                            </w:rPr>
                            <w:tab/>
                          </w:r>
                        </w:p>
                        <w:p w14:paraId="0D61996A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C/O Mr G Parr (Secretary)</w:t>
                          </w:r>
                        </w:p>
                        <w:p w14:paraId="74473ED6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 xml:space="preserve">8 Wiltshire Avenue, </w:t>
                          </w:r>
                          <w:proofErr w:type="spellStart"/>
                          <w:r w:rsidRPr="00C82287">
                            <w:rPr>
                              <w:color w:val="4F732D"/>
                            </w:rPr>
                            <w:t>Jacksdale</w:t>
                          </w:r>
                          <w:proofErr w:type="spellEnd"/>
                          <w:r w:rsidRPr="00C82287">
                            <w:rPr>
                              <w:color w:val="4F732D"/>
                            </w:rPr>
                            <w:t>, Nottingham. NG16 5LU</w:t>
                          </w:r>
                        </w:p>
                        <w:p w14:paraId="6C4294F2" w14:textId="77777777" w:rsidR="00E968BC" w:rsidRDefault="00092E24" w:rsidP="00E968BC">
                          <w:pPr>
                            <w:pStyle w:val="NoSpacing"/>
                            <w:rPr>
                              <w:color w:val="006B33"/>
                            </w:rPr>
                          </w:pPr>
                          <w:hyperlink r:id="rId1" w:history="1">
                            <w:r w:rsidR="00E968BC" w:rsidRPr="00F9372A">
                              <w:rPr>
                                <w:rStyle w:val="Hyperlink"/>
                              </w:rPr>
                              <w:t>secretary@nottshockey.org.uk</w:t>
                            </w:r>
                          </w:hyperlink>
                        </w:p>
                        <w:p w14:paraId="5158F5D5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proofErr w:type="gramStart"/>
                          <w:r>
                            <w:rPr>
                              <w:color w:val="4F732D"/>
                            </w:rPr>
                            <w:t>Tel :</w:t>
                          </w:r>
                          <w:proofErr w:type="gramEnd"/>
                          <w:r>
                            <w:rPr>
                              <w:color w:val="4F732D"/>
                            </w:rPr>
                            <w:t xml:space="preserve"> </w:t>
                          </w:r>
                          <w:r w:rsidRPr="00C82287">
                            <w:rPr>
                              <w:color w:val="4F732D"/>
                            </w:rPr>
                            <w:t>01773 540523</w:t>
                          </w:r>
                        </w:p>
                        <w:p w14:paraId="5CDBD833" w14:textId="77777777" w:rsidR="00E968BC" w:rsidRPr="00C82287" w:rsidRDefault="00092E24" w:rsidP="00E968BC">
                          <w:pPr>
                            <w:pStyle w:val="NoSpacing"/>
                            <w:rPr>
                              <w:i/>
                              <w:color w:val="4F732D"/>
                            </w:rPr>
                          </w:pPr>
                          <w:hyperlink r:id="rId2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www.nottshockey.org.uk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3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www.facebook.com/nottshockey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4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twitter.com/</w:t>
                            </w:r>
                            <w:proofErr w:type="spellStart"/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nottshockey</w:t>
                            </w:r>
                            <w:proofErr w:type="spellEnd"/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790204F9" w14:textId="77777777" w:rsidR="00DE4F65" w:rsidRPr="00DE4F65" w:rsidRDefault="00DE4F65" w:rsidP="00080DE7">
                          <w:pPr>
                            <w:pStyle w:val="NoSpacing"/>
                            <w:rPr>
                              <w:i/>
                              <w:color w:val="006B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D3D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7.8pt;width:378.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" stroked="f">
              <v:textbox>
                <w:txbxContent>
                  <w:p w14:paraId="29145DDC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Correspondence Address:</w:t>
                    </w:r>
                    <w:r w:rsidRPr="00C82287">
                      <w:rPr>
                        <w:color w:val="4F732D"/>
                      </w:rPr>
                      <w:tab/>
                    </w:r>
                  </w:p>
                  <w:p w14:paraId="0D61996A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C/O Mr G Parr (Secretary)</w:t>
                    </w:r>
                  </w:p>
                  <w:p w14:paraId="74473ED6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 xml:space="preserve">8 Wiltshire Avenue, </w:t>
                    </w:r>
                    <w:proofErr w:type="spellStart"/>
                    <w:r w:rsidRPr="00C82287">
                      <w:rPr>
                        <w:color w:val="4F732D"/>
                      </w:rPr>
                      <w:t>Jacksdale</w:t>
                    </w:r>
                    <w:proofErr w:type="spellEnd"/>
                    <w:r w:rsidRPr="00C82287">
                      <w:rPr>
                        <w:color w:val="4F732D"/>
                      </w:rPr>
                      <w:t>, Nottingham. NG16 5LU</w:t>
                    </w:r>
                  </w:p>
                  <w:p w14:paraId="6C4294F2" w14:textId="77777777" w:rsidR="00E968BC" w:rsidRDefault="00133446" w:rsidP="00E968BC">
                    <w:pPr>
                      <w:pStyle w:val="NoSpacing"/>
                      <w:rPr>
                        <w:color w:val="006B33"/>
                      </w:rPr>
                    </w:pPr>
                    <w:hyperlink r:id="rId5" w:history="1">
                      <w:r w:rsidR="00E968BC" w:rsidRPr="00F9372A">
                        <w:rPr>
                          <w:rStyle w:val="Hyperlink"/>
                        </w:rPr>
                        <w:t>secretary@nottshockey.org.uk</w:t>
                      </w:r>
                    </w:hyperlink>
                  </w:p>
                  <w:p w14:paraId="5158F5D5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proofErr w:type="gramStart"/>
                    <w:r>
                      <w:rPr>
                        <w:color w:val="4F732D"/>
                      </w:rPr>
                      <w:t>Tel :</w:t>
                    </w:r>
                    <w:proofErr w:type="gramEnd"/>
                    <w:r>
                      <w:rPr>
                        <w:color w:val="4F732D"/>
                      </w:rPr>
                      <w:t xml:space="preserve"> </w:t>
                    </w:r>
                    <w:r w:rsidRPr="00C82287">
                      <w:rPr>
                        <w:color w:val="4F732D"/>
                      </w:rPr>
                      <w:t>01773 540523</w:t>
                    </w:r>
                  </w:p>
                  <w:p w14:paraId="5CDBD833" w14:textId="77777777" w:rsidR="00E968BC" w:rsidRPr="00C82287" w:rsidRDefault="00133446" w:rsidP="00E968BC">
                    <w:pPr>
                      <w:pStyle w:val="NoSpacing"/>
                      <w:rPr>
                        <w:i/>
                        <w:color w:val="4F732D"/>
                      </w:rPr>
                    </w:pPr>
                    <w:hyperlink r:id="rId6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www.nottshockey.org.uk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7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www.facebook.com/nottshockey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8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twitter.com/</w:t>
                      </w:r>
                      <w:proofErr w:type="spellStart"/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nottshockey</w:t>
                      </w:r>
                      <w:proofErr w:type="spellEnd"/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 </w:t>
                    </w:r>
                  </w:p>
                  <w:p w14:paraId="790204F9" w14:textId="77777777" w:rsidR="00DE4F65" w:rsidRPr="00DE4F65" w:rsidRDefault="00DE4F65" w:rsidP="00080DE7">
                    <w:pPr>
                      <w:pStyle w:val="NoSpacing"/>
                      <w:rPr>
                        <w:i/>
                        <w:color w:val="006B3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E4D5DCC" wp14:editId="1F38A40E">
          <wp:simplePos x="0" y="0"/>
          <wp:positionH relativeFrom="column">
            <wp:posOffset>-425450</wp:posOffset>
          </wp:positionH>
          <wp:positionV relativeFrom="paragraph">
            <wp:posOffset>46355</wp:posOffset>
          </wp:positionV>
          <wp:extent cx="1221740" cy="1227455"/>
          <wp:effectExtent l="0" t="0" r="0" b="0"/>
          <wp:wrapTopAndBottom/>
          <wp:docPr id="3" name="Picture 2" descr="Proposed N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osed NHA 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5FD7"/>
    <w:multiLevelType w:val="hybridMultilevel"/>
    <w:tmpl w:val="E6063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5847"/>
    <w:multiLevelType w:val="hybridMultilevel"/>
    <w:tmpl w:val="1B9C96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628807">
    <w:abstractNumId w:val="0"/>
  </w:num>
  <w:num w:numId="2" w16cid:durableId="1839424176">
    <w:abstractNumId w:val="0"/>
  </w:num>
  <w:num w:numId="3" w16cid:durableId="202566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3"/>
    <w:rsid w:val="000355EA"/>
    <w:rsid w:val="000529C1"/>
    <w:rsid w:val="000708F2"/>
    <w:rsid w:val="00080DE7"/>
    <w:rsid w:val="00092E24"/>
    <w:rsid w:val="000937A8"/>
    <w:rsid w:val="000C0F37"/>
    <w:rsid w:val="000C44AF"/>
    <w:rsid w:val="000D7293"/>
    <w:rsid w:val="001050B0"/>
    <w:rsid w:val="0012736F"/>
    <w:rsid w:val="0013169D"/>
    <w:rsid w:val="00133446"/>
    <w:rsid w:val="001874BA"/>
    <w:rsid w:val="00195276"/>
    <w:rsid w:val="001C3AB5"/>
    <w:rsid w:val="001F0EE6"/>
    <w:rsid w:val="001F3449"/>
    <w:rsid w:val="001F7DC5"/>
    <w:rsid w:val="002763D8"/>
    <w:rsid w:val="00287B7E"/>
    <w:rsid w:val="002A0D13"/>
    <w:rsid w:val="002F602B"/>
    <w:rsid w:val="00311C3D"/>
    <w:rsid w:val="00330AB1"/>
    <w:rsid w:val="00356064"/>
    <w:rsid w:val="00375B07"/>
    <w:rsid w:val="003C69E4"/>
    <w:rsid w:val="0043390E"/>
    <w:rsid w:val="004478E6"/>
    <w:rsid w:val="00457C11"/>
    <w:rsid w:val="004A2670"/>
    <w:rsid w:val="0050027D"/>
    <w:rsid w:val="00520E46"/>
    <w:rsid w:val="0057620E"/>
    <w:rsid w:val="005A58DE"/>
    <w:rsid w:val="005A6817"/>
    <w:rsid w:val="005A7B26"/>
    <w:rsid w:val="005D4244"/>
    <w:rsid w:val="006A6FB2"/>
    <w:rsid w:val="00703BAA"/>
    <w:rsid w:val="00711AE0"/>
    <w:rsid w:val="00724DDB"/>
    <w:rsid w:val="00752975"/>
    <w:rsid w:val="00775E6B"/>
    <w:rsid w:val="00782765"/>
    <w:rsid w:val="00791B89"/>
    <w:rsid w:val="007D3BCA"/>
    <w:rsid w:val="00800F6B"/>
    <w:rsid w:val="00847AEF"/>
    <w:rsid w:val="008612FE"/>
    <w:rsid w:val="008701C4"/>
    <w:rsid w:val="00882C7E"/>
    <w:rsid w:val="008C3C5B"/>
    <w:rsid w:val="00905B0B"/>
    <w:rsid w:val="00965B04"/>
    <w:rsid w:val="009D29B4"/>
    <w:rsid w:val="00A31EE7"/>
    <w:rsid w:val="00AE7326"/>
    <w:rsid w:val="00AF0BB3"/>
    <w:rsid w:val="00B67877"/>
    <w:rsid w:val="00B85802"/>
    <w:rsid w:val="00BA19FF"/>
    <w:rsid w:val="00BA7031"/>
    <w:rsid w:val="00BD0B8D"/>
    <w:rsid w:val="00C400CA"/>
    <w:rsid w:val="00CA4FB3"/>
    <w:rsid w:val="00CC56C3"/>
    <w:rsid w:val="00CD4B8E"/>
    <w:rsid w:val="00CD63C4"/>
    <w:rsid w:val="00CE3069"/>
    <w:rsid w:val="00D07D7A"/>
    <w:rsid w:val="00D1748A"/>
    <w:rsid w:val="00D2689E"/>
    <w:rsid w:val="00DD0CCF"/>
    <w:rsid w:val="00DE4F65"/>
    <w:rsid w:val="00DF0439"/>
    <w:rsid w:val="00E12D95"/>
    <w:rsid w:val="00E222F1"/>
    <w:rsid w:val="00E541B9"/>
    <w:rsid w:val="00E968BC"/>
    <w:rsid w:val="00EF5558"/>
    <w:rsid w:val="00F14BB8"/>
    <w:rsid w:val="00F44178"/>
    <w:rsid w:val="00F60534"/>
    <w:rsid w:val="00F71F20"/>
    <w:rsid w:val="00F738BA"/>
    <w:rsid w:val="00F97E57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98BA48"/>
  <w15:chartTrackingRefBased/>
  <w15:docId w15:val="{94928F14-EF98-4271-A0E3-CB5D6D0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DE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DE7"/>
  </w:style>
  <w:style w:type="paragraph" w:styleId="Footer">
    <w:name w:val="footer"/>
    <w:basedOn w:val="Normal"/>
    <w:link w:val="Foot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DE7"/>
  </w:style>
  <w:style w:type="table" w:styleId="TableGrid">
    <w:name w:val="Table Grid"/>
    <w:basedOn w:val="TableNormal"/>
    <w:uiPriority w:val="59"/>
    <w:rsid w:val="0008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3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975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nottshockey" TargetMode="External"/><Relationship Id="rId3" Type="http://schemas.openxmlformats.org/officeDocument/2006/relationships/hyperlink" Target="http://www.facebook.com/nottshockey" TargetMode="External"/><Relationship Id="rId7" Type="http://schemas.openxmlformats.org/officeDocument/2006/relationships/hyperlink" Target="http://www.facebook.com/nottshockey" TargetMode="External"/><Relationship Id="rId2" Type="http://schemas.openxmlformats.org/officeDocument/2006/relationships/hyperlink" Target="http://www.nottshockey.org.uk" TargetMode="External"/><Relationship Id="rId1" Type="http://schemas.openxmlformats.org/officeDocument/2006/relationships/hyperlink" Target="mailto:secretary@nottshockey.org.uk" TargetMode="External"/><Relationship Id="rId6" Type="http://schemas.openxmlformats.org/officeDocument/2006/relationships/hyperlink" Target="http://www.nottshockey.org.uk" TargetMode="External"/><Relationship Id="rId5" Type="http://schemas.openxmlformats.org/officeDocument/2006/relationships/hyperlink" Target="mailto:secretary@nottshockey.org.uk" TargetMode="External"/><Relationship Id="rId4" Type="http://schemas.openxmlformats.org/officeDocument/2006/relationships/hyperlink" Target="http://www.twitter.com/nottshockey" TargetMode="Externa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rg1\Documents\My%20Dropbox\Notts%20Hockey\Template%20NHA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C:\Users\parrg1\Documents\My Dropbox\Notts Hockey\Template NHA Document.dot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814</CharactersWithSpaces>
  <SharedDoc>false</SharedDoc>
  <HLinks>
    <vt:vector size="24" baseType="variant">
      <vt:variant>
        <vt:i4>2752557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http://www.twitter.com/nottshockey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http://www.facebook.com/nottshockey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http://www.nottshockey.org.uk/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mailto:secretary@nottshockey.org.uk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Gareth (Wipro)</dc:creator>
  <cp:keywords/>
  <cp:lastModifiedBy>Gareth Parr</cp:lastModifiedBy>
  <cp:revision>10</cp:revision>
  <cp:lastPrinted>2010-08-31T17:07:00Z</cp:lastPrinted>
  <dcterms:created xsi:type="dcterms:W3CDTF">2019-03-28T11:26:00Z</dcterms:created>
  <dcterms:modified xsi:type="dcterms:W3CDTF">2023-06-29T14:41:00Z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Gareth.Parr@uk.bp.com</vt:lpwstr>
  </property>
  <property fmtid="{D5CDD505-2E9C-101B-9397-08002B2CF9AE}" pid="5" name="MSIP_Label_15d3885c-1f56-40e3-8399-6e8073bd5146_SetDate">
    <vt:lpwstr>2019-03-28T11:25:16.9327898Z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</Properties>
</file>