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8A968" w14:textId="77777777" w:rsidR="000D7293" w:rsidRDefault="000D7293" w:rsidP="000D7293">
      <w:pPr>
        <w:jc w:val="center"/>
        <w:rPr>
          <w:b/>
          <w:color w:val="FF0000"/>
          <w:sz w:val="12"/>
          <w:szCs w:val="12"/>
          <w:u w:val="single"/>
        </w:rPr>
      </w:pPr>
    </w:p>
    <w:p w14:paraId="1517A784" w14:textId="241410A1" w:rsidR="000D7293" w:rsidRPr="00D1748A" w:rsidRDefault="000D7293" w:rsidP="000D7293">
      <w:pPr>
        <w:jc w:val="center"/>
        <w:rPr>
          <w:b/>
          <w:bCs/>
          <w:sz w:val="24"/>
          <w:szCs w:val="32"/>
          <w:lang w:val="en-US"/>
        </w:rPr>
      </w:pPr>
      <w:r w:rsidRPr="00D1748A">
        <w:rPr>
          <w:b/>
          <w:bCs/>
          <w:sz w:val="24"/>
          <w:szCs w:val="32"/>
          <w:lang w:val="en-US"/>
        </w:rPr>
        <w:t xml:space="preserve">THE ANNUAL GENERAL MEETING OF THE </w:t>
      </w:r>
      <w:r w:rsidR="00F71F20" w:rsidRPr="00D1748A">
        <w:rPr>
          <w:b/>
          <w:bCs/>
          <w:sz w:val="24"/>
          <w:szCs w:val="32"/>
          <w:lang w:val="en-US"/>
        </w:rPr>
        <w:t>NOTTINGHAMSHIRE</w:t>
      </w:r>
      <w:r w:rsidRPr="00D1748A">
        <w:rPr>
          <w:b/>
          <w:bCs/>
          <w:sz w:val="24"/>
          <w:szCs w:val="32"/>
          <w:lang w:val="en-US"/>
        </w:rPr>
        <w:t xml:space="preserve"> HOC</w:t>
      </w:r>
      <w:r w:rsidR="0043390E" w:rsidRPr="00D1748A">
        <w:rPr>
          <w:b/>
          <w:bCs/>
          <w:sz w:val="24"/>
          <w:szCs w:val="32"/>
          <w:lang w:val="en-US"/>
        </w:rPr>
        <w:t>KEY ASSOCIATION WILL BE HELD ON</w:t>
      </w:r>
      <w:r w:rsidR="0043390E" w:rsidRPr="00D1748A">
        <w:rPr>
          <w:b/>
          <w:bCs/>
          <w:sz w:val="24"/>
          <w:szCs w:val="32"/>
          <w:lang w:val="en-US"/>
        </w:rPr>
        <w:br/>
      </w:r>
      <w:r w:rsidR="00133446">
        <w:rPr>
          <w:b/>
          <w:bCs/>
          <w:sz w:val="24"/>
          <w:szCs w:val="32"/>
          <w:lang w:val="en-US"/>
        </w:rPr>
        <w:t xml:space="preserve">Wednesday </w:t>
      </w:r>
      <w:r w:rsidR="00B67877">
        <w:rPr>
          <w:b/>
          <w:bCs/>
          <w:sz w:val="24"/>
          <w:szCs w:val="32"/>
          <w:lang w:val="en-US"/>
        </w:rPr>
        <w:t>20</w:t>
      </w:r>
      <w:r w:rsidR="00B67877" w:rsidRPr="00B67877">
        <w:rPr>
          <w:b/>
          <w:bCs/>
          <w:sz w:val="24"/>
          <w:szCs w:val="32"/>
          <w:vertAlign w:val="superscript"/>
          <w:lang w:val="en-US"/>
        </w:rPr>
        <w:t>th</w:t>
      </w:r>
      <w:r w:rsidR="00B67877">
        <w:rPr>
          <w:b/>
          <w:bCs/>
          <w:sz w:val="24"/>
          <w:szCs w:val="32"/>
          <w:lang w:val="en-US"/>
        </w:rPr>
        <w:t xml:space="preserve"> April 202</w:t>
      </w:r>
      <w:r w:rsidR="005A7B26">
        <w:rPr>
          <w:b/>
          <w:bCs/>
          <w:sz w:val="24"/>
          <w:szCs w:val="32"/>
          <w:lang w:val="en-US"/>
        </w:rPr>
        <w:t xml:space="preserve">2 </w:t>
      </w:r>
      <w:r w:rsidR="00B67877">
        <w:rPr>
          <w:b/>
          <w:bCs/>
          <w:sz w:val="24"/>
          <w:szCs w:val="32"/>
          <w:lang w:val="en-US"/>
        </w:rPr>
        <w:t>@ Nottingham Hockey Centre</w:t>
      </w:r>
      <w:r w:rsidR="000355EA" w:rsidRPr="00D1748A">
        <w:rPr>
          <w:b/>
          <w:bCs/>
          <w:sz w:val="24"/>
          <w:szCs w:val="32"/>
          <w:lang w:val="en-US"/>
        </w:rPr>
        <w:t>,</w:t>
      </w:r>
      <w:r w:rsidRPr="00D1748A">
        <w:rPr>
          <w:b/>
          <w:bCs/>
          <w:sz w:val="24"/>
          <w:szCs w:val="32"/>
          <w:lang w:val="en-US"/>
        </w:rPr>
        <w:t xml:space="preserve"> </w:t>
      </w:r>
      <w:r w:rsidR="000708F2" w:rsidRPr="00D1748A">
        <w:rPr>
          <w:b/>
          <w:bCs/>
          <w:sz w:val="24"/>
          <w:szCs w:val="32"/>
          <w:lang w:val="en-US"/>
        </w:rPr>
        <w:t>STARTING</w:t>
      </w:r>
      <w:r w:rsidR="0013169D">
        <w:rPr>
          <w:b/>
          <w:bCs/>
          <w:sz w:val="24"/>
          <w:szCs w:val="32"/>
          <w:lang w:val="en-US"/>
        </w:rPr>
        <w:t xml:space="preserve"> 7.</w:t>
      </w:r>
      <w:r w:rsidR="00F44178">
        <w:rPr>
          <w:b/>
          <w:bCs/>
          <w:sz w:val="24"/>
          <w:szCs w:val="32"/>
          <w:lang w:val="en-US"/>
        </w:rPr>
        <w:t>00</w:t>
      </w:r>
      <w:r w:rsidRPr="00D1748A">
        <w:rPr>
          <w:b/>
          <w:bCs/>
          <w:sz w:val="24"/>
          <w:szCs w:val="32"/>
          <w:lang w:val="en-US"/>
        </w:rPr>
        <w:t xml:space="preserve"> PM</w:t>
      </w:r>
    </w:p>
    <w:p w14:paraId="4782374A" w14:textId="77777777" w:rsidR="000D7293" w:rsidRDefault="000D7293" w:rsidP="000D7293">
      <w:pPr>
        <w:jc w:val="center"/>
        <w:rPr>
          <w:b/>
          <w:sz w:val="12"/>
          <w:szCs w:val="12"/>
        </w:rPr>
      </w:pPr>
    </w:p>
    <w:p w14:paraId="698FDE88" w14:textId="77777777" w:rsidR="000355EA" w:rsidRPr="00D1748A" w:rsidRDefault="000355EA" w:rsidP="000355EA">
      <w:pPr>
        <w:jc w:val="center"/>
        <w:rPr>
          <w:b/>
          <w:color w:val="FF0000"/>
          <w:sz w:val="8"/>
          <w:szCs w:val="10"/>
          <w:u w:val="single"/>
        </w:rPr>
      </w:pPr>
      <w:r w:rsidRPr="00D1748A">
        <w:rPr>
          <w:b/>
          <w:color w:val="FF0000"/>
          <w:sz w:val="22"/>
          <w:szCs w:val="24"/>
          <w:u w:val="single"/>
        </w:rPr>
        <w:t>WILL CLUBS PLEASE NOTE THEY SHOULD SEND TWO VOTING MEMBERS TO THIS MEETING</w:t>
      </w:r>
      <w:r w:rsidRPr="00D1748A">
        <w:rPr>
          <w:b/>
          <w:color w:val="FF0000"/>
          <w:sz w:val="22"/>
          <w:szCs w:val="24"/>
          <w:u w:val="single"/>
        </w:rPr>
        <w:br/>
      </w:r>
    </w:p>
    <w:p w14:paraId="4F5900A4" w14:textId="77777777" w:rsidR="000D7293" w:rsidRPr="00D1748A" w:rsidRDefault="000D7293" w:rsidP="000D7293">
      <w:pPr>
        <w:jc w:val="center"/>
        <w:rPr>
          <w:b/>
          <w:sz w:val="24"/>
          <w:szCs w:val="28"/>
          <w:u w:val="single"/>
        </w:rPr>
      </w:pPr>
      <w:r w:rsidRPr="00D1748A">
        <w:rPr>
          <w:b/>
          <w:sz w:val="24"/>
          <w:szCs w:val="28"/>
          <w:u w:val="single"/>
        </w:rPr>
        <w:t>AGENDA</w:t>
      </w:r>
    </w:p>
    <w:p w14:paraId="247A695F" w14:textId="77777777" w:rsidR="000D7293" w:rsidRDefault="000D7293" w:rsidP="000D7293">
      <w:pPr>
        <w:rPr>
          <w:sz w:val="12"/>
          <w:szCs w:val="12"/>
        </w:rPr>
      </w:pPr>
    </w:p>
    <w:p w14:paraId="07293A88" w14:textId="77777777" w:rsidR="00752975" w:rsidRDefault="000D7293" w:rsidP="00752975">
      <w:pPr>
        <w:pStyle w:val="ListParagraph"/>
        <w:numPr>
          <w:ilvl w:val="0"/>
          <w:numId w:val="1"/>
        </w:numPr>
        <w:rPr>
          <w:lang w:val="en-US"/>
        </w:rPr>
      </w:pPr>
      <w:r w:rsidRPr="00752975">
        <w:t>Apologies</w:t>
      </w:r>
    </w:p>
    <w:p w14:paraId="53B71ECA" w14:textId="77777777" w:rsidR="000D7293" w:rsidRPr="00752975" w:rsidRDefault="000D7293" w:rsidP="00752975">
      <w:pPr>
        <w:pStyle w:val="ListParagraph"/>
        <w:numPr>
          <w:ilvl w:val="0"/>
          <w:numId w:val="1"/>
        </w:numPr>
        <w:rPr>
          <w:lang w:val="en-US"/>
        </w:rPr>
      </w:pPr>
      <w:r w:rsidRPr="00752975">
        <w:rPr>
          <w:lang w:val="en-US"/>
        </w:rPr>
        <w:t>Minutes of the previous AGM (Enclosed)</w:t>
      </w:r>
    </w:p>
    <w:p w14:paraId="33250BBE" w14:textId="77777777" w:rsidR="00752975" w:rsidRDefault="000D7293" w:rsidP="000D7293">
      <w:pPr>
        <w:pStyle w:val="ListParagraph"/>
        <w:numPr>
          <w:ilvl w:val="0"/>
          <w:numId w:val="1"/>
        </w:numPr>
        <w:spacing w:after="120"/>
        <w:rPr>
          <w:lang w:val="en-US"/>
        </w:rPr>
      </w:pPr>
      <w:r w:rsidRPr="00752975">
        <w:rPr>
          <w:lang w:val="en-US"/>
        </w:rPr>
        <w:t>Matters Arising</w:t>
      </w:r>
    </w:p>
    <w:p w14:paraId="2F404221" w14:textId="77777777" w:rsidR="000D7293" w:rsidRPr="00752975" w:rsidRDefault="00752975" w:rsidP="000D7293">
      <w:pPr>
        <w:pStyle w:val="ListParagraph"/>
        <w:numPr>
          <w:ilvl w:val="0"/>
          <w:numId w:val="1"/>
        </w:numPr>
        <w:spacing w:after="120"/>
        <w:rPr>
          <w:lang w:val="en-US"/>
        </w:rPr>
      </w:pPr>
      <w:r>
        <w:rPr>
          <w:lang w:val="en-US"/>
        </w:rPr>
        <w:t>A</w:t>
      </w:r>
      <w:r w:rsidR="000D7293" w:rsidRPr="00752975">
        <w:rPr>
          <w:lang w:val="en-US"/>
        </w:rPr>
        <w:t xml:space="preserve">nnual </w:t>
      </w:r>
      <w:r w:rsidR="008612FE" w:rsidRPr="00752975">
        <w:rPr>
          <w:lang w:val="en-US"/>
        </w:rPr>
        <w:t>Reports</w:t>
      </w:r>
    </w:p>
    <w:p w14:paraId="4F35B81D" w14:textId="77777777" w:rsidR="000D7293" w:rsidRDefault="000D7293" w:rsidP="00752975">
      <w:pPr>
        <w:pStyle w:val="ListParagraph"/>
        <w:numPr>
          <w:ilvl w:val="1"/>
          <w:numId w:val="1"/>
        </w:numPr>
        <w:spacing w:after="0"/>
        <w:ind w:left="1434" w:hanging="357"/>
        <w:rPr>
          <w:lang w:val="en-US"/>
        </w:rPr>
      </w:pPr>
      <w:r>
        <w:rPr>
          <w:lang w:val="en-US"/>
        </w:rPr>
        <w:t>Hon. Secretary</w:t>
      </w:r>
    </w:p>
    <w:p w14:paraId="5AE51F5A" w14:textId="77777777" w:rsidR="000D7293" w:rsidRDefault="000D7293" w:rsidP="00752975">
      <w:pPr>
        <w:pStyle w:val="ListParagraph"/>
        <w:numPr>
          <w:ilvl w:val="1"/>
          <w:numId w:val="1"/>
        </w:numPr>
        <w:spacing w:after="0"/>
        <w:ind w:left="1434" w:hanging="357"/>
        <w:rPr>
          <w:lang w:val="en-US"/>
        </w:rPr>
      </w:pPr>
      <w:r>
        <w:rPr>
          <w:lang w:val="en-US"/>
        </w:rPr>
        <w:t>Hon. Treasurer’s Report</w:t>
      </w:r>
    </w:p>
    <w:p w14:paraId="35592840" w14:textId="77777777" w:rsidR="000D7293" w:rsidRDefault="00287B7E" w:rsidP="00752975">
      <w:pPr>
        <w:pStyle w:val="ListParagraph"/>
        <w:numPr>
          <w:ilvl w:val="1"/>
          <w:numId w:val="1"/>
        </w:numPr>
        <w:spacing w:after="0"/>
        <w:ind w:left="1434" w:hanging="357"/>
        <w:rPr>
          <w:lang w:val="en-US"/>
        </w:rPr>
      </w:pPr>
      <w:r>
        <w:rPr>
          <w:lang w:val="en-US"/>
        </w:rPr>
        <w:t>Hockey D</w:t>
      </w:r>
      <w:r w:rsidR="008612FE">
        <w:rPr>
          <w:lang w:val="en-US"/>
        </w:rPr>
        <w:t>evelopment Group (inc. Schools and Youth)</w:t>
      </w:r>
    </w:p>
    <w:p w14:paraId="273136DF" w14:textId="77777777" w:rsidR="00D1748A" w:rsidRPr="00D1748A" w:rsidRDefault="00D1748A" w:rsidP="00D1748A">
      <w:pPr>
        <w:pStyle w:val="ListParagraph"/>
        <w:spacing w:after="0"/>
        <w:ind w:left="1434"/>
        <w:rPr>
          <w:lang w:val="en-US"/>
        </w:rPr>
      </w:pPr>
    </w:p>
    <w:p w14:paraId="2612C9C0" w14:textId="77777777" w:rsidR="000D7293" w:rsidRDefault="000D7293" w:rsidP="000D7293">
      <w:pPr>
        <w:pStyle w:val="ListParagraph"/>
        <w:numPr>
          <w:ilvl w:val="0"/>
          <w:numId w:val="1"/>
        </w:numPr>
        <w:spacing w:after="120"/>
        <w:ind w:left="714" w:hanging="357"/>
        <w:rPr>
          <w:lang w:val="en-US"/>
        </w:rPr>
      </w:pPr>
      <w:r>
        <w:rPr>
          <w:lang w:val="en-US"/>
        </w:rPr>
        <w:t>Adoption of Annual Reports</w:t>
      </w:r>
    </w:p>
    <w:p w14:paraId="39D2A231" w14:textId="6EC31F68" w:rsidR="000D7293" w:rsidRDefault="000D7293" w:rsidP="000D7293">
      <w:pPr>
        <w:pStyle w:val="ListParagraph"/>
        <w:numPr>
          <w:ilvl w:val="0"/>
          <w:numId w:val="1"/>
        </w:numPr>
        <w:spacing w:after="120"/>
        <w:ind w:left="714" w:hanging="357"/>
        <w:rPr>
          <w:lang w:val="en-US"/>
        </w:rPr>
      </w:pPr>
      <w:r>
        <w:rPr>
          <w:lang w:val="en-US"/>
        </w:rPr>
        <w:t xml:space="preserve">Approval of </w:t>
      </w:r>
      <w:r w:rsidR="005A7B26">
        <w:rPr>
          <w:lang w:val="en-US"/>
        </w:rPr>
        <w:t xml:space="preserve">Proposed </w:t>
      </w:r>
      <w:r>
        <w:rPr>
          <w:lang w:val="en-US"/>
        </w:rPr>
        <w:t>Affiliation</w:t>
      </w:r>
      <w:r w:rsidR="005A7B26">
        <w:rPr>
          <w:lang w:val="en-US"/>
        </w:rPr>
        <w:t xml:space="preserve"> &amp; A</w:t>
      </w:r>
      <w:r w:rsidR="00330AB1">
        <w:rPr>
          <w:lang w:val="en-US"/>
        </w:rPr>
        <w:t>dmin</w:t>
      </w:r>
      <w:r>
        <w:rPr>
          <w:lang w:val="en-US"/>
        </w:rPr>
        <w:t xml:space="preserve"> Fees</w:t>
      </w:r>
    </w:p>
    <w:p w14:paraId="521777BC" w14:textId="20899297" w:rsidR="005A7B26" w:rsidRDefault="005A7B26" w:rsidP="000D7293">
      <w:pPr>
        <w:pStyle w:val="ListParagraph"/>
        <w:numPr>
          <w:ilvl w:val="0"/>
          <w:numId w:val="1"/>
        </w:numPr>
        <w:spacing w:after="120"/>
        <w:ind w:left="714" w:hanging="357"/>
        <w:rPr>
          <w:lang w:val="en-US"/>
        </w:rPr>
      </w:pPr>
      <w:r>
        <w:rPr>
          <w:lang w:val="en-US"/>
        </w:rPr>
        <w:t>APPROVAL OF NEW EH GOVERNANCE COUNTY CONSTITUTION</w:t>
      </w:r>
    </w:p>
    <w:p w14:paraId="60A50AAA" w14:textId="75DD9E86" w:rsidR="000D7293" w:rsidRDefault="000D7293" w:rsidP="000D7293">
      <w:pPr>
        <w:pStyle w:val="ListParagraph"/>
        <w:numPr>
          <w:ilvl w:val="0"/>
          <w:numId w:val="1"/>
        </w:numPr>
        <w:spacing w:after="120"/>
        <w:ind w:left="714" w:hanging="357"/>
        <w:rPr>
          <w:lang w:val="en-US"/>
        </w:rPr>
      </w:pPr>
      <w:r>
        <w:rPr>
          <w:lang w:val="en-US"/>
        </w:rPr>
        <w:t>Election of Officers</w:t>
      </w:r>
    </w:p>
    <w:p w14:paraId="369705EF" w14:textId="77777777" w:rsidR="000D7293" w:rsidRDefault="000D7293" w:rsidP="000D7293">
      <w:pPr>
        <w:pStyle w:val="ListParagraph"/>
        <w:numPr>
          <w:ilvl w:val="0"/>
          <w:numId w:val="1"/>
        </w:numPr>
        <w:spacing w:after="120"/>
        <w:ind w:left="714" w:hanging="357"/>
        <w:rPr>
          <w:lang w:val="en-US"/>
        </w:rPr>
      </w:pPr>
      <w:r>
        <w:rPr>
          <w:lang w:val="en-US"/>
        </w:rPr>
        <w:t>Appointments</w:t>
      </w:r>
    </w:p>
    <w:p w14:paraId="5ACB640F" w14:textId="77777777" w:rsidR="000D7293" w:rsidRDefault="0013169D" w:rsidP="008612FE">
      <w:pPr>
        <w:pStyle w:val="ListParagraph"/>
        <w:ind w:firstLine="720"/>
        <w:rPr>
          <w:lang w:val="en-US"/>
        </w:rPr>
      </w:pPr>
      <w:r>
        <w:rPr>
          <w:lang w:val="en-US"/>
        </w:rPr>
        <w:t>Ratification of Executive</w:t>
      </w:r>
      <w:r w:rsidR="000D7293">
        <w:rPr>
          <w:lang w:val="en-US"/>
        </w:rPr>
        <w:t xml:space="preserve"> proposals for appointments listed.</w:t>
      </w:r>
    </w:p>
    <w:p w14:paraId="47CA832B" w14:textId="77777777" w:rsidR="000D7293" w:rsidRDefault="000D7293" w:rsidP="000D7293">
      <w:pPr>
        <w:pStyle w:val="ListParagraph"/>
        <w:numPr>
          <w:ilvl w:val="0"/>
          <w:numId w:val="1"/>
        </w:numPr>
        <w:spacing w:after="120"/>
        <w:ind w:left="714" w:hanging="357"/>
        <w:rPr>
          <w:lang w:val="en-US"/>
        </w:rPr>
      </w:pPr>
      <w:r>
        <w:rPr>
          <w:lang w:val="en-US"/>
        </w:rPr>
        <w:t xml:space="preserve">Nominations for </w:t>
      </w:r>
      <w:r w:rsidR="008612FE">
        <w:rPr>
          <w:lang w:val="en-US"/>
        </w:rPr>
        <w:t xml:space="preserve">Honorary </w:t>
      </w:r>
      <w:r>
        <w:rPr>
          <w:lang w:val="en-US"/>
        </w:rPr>
        <w:t>Life Membership of the Association</w:t>
      </w:r>
    </w:p>
    <w:p w14:paraId="3F16DBCB" w14:textId="4C907F5B" w:rsidR="00F14BB8" w:rsidRDefault="00A31EE7" w:rsidP="00F14BB8">
      <w:pPr>
        <w:pStyle w:val="ListParagraph"/>
        <w:spacing w:after="120"/>
        <w:rPr>
          <w:lang w:val="en-US"/>
        </w:rPr>
      </w:pPr>
      <w:r>
        <w:rPr>
          <w:lang w:val="en-US"/>
        </w:rPr>
        <w:t>None</w:t>
      </w:r>
    </w:p>
    <w:p w14:paraId="6AFAC60C" w14:textId="77777777" w:rsidR="000D7293" w:rsidRDefault="000D7293" w:rsidP="000D7293">
      <w:pPr>
        <w:pStyle w:val="ListParagraph"/>
        <w:numPr>
          <w:ilvl w:val="0"/>
          <w:numId w:val="1"/>
        </w:numPr>
        <w:spacing w:after="120"/>
        <w:ind w:left="714" w:hanging="357"/>
        <w:rPr>
          <w:lang w:val="en-US"/>
        </w:rPr>
      </w:pPr>
      <w:r>
        <w:rPr>
          <w:lang w:val="en-US"/>
        </w:rPr>
        <w:t>Dates of Future Meetings</w:t>
      </w:r>
      <w:r w:rsidR="001F7DC5">
        <w:rPr>
          <w:lang w:val="en-US"/>
        </w:rPr>
        <w:t xml:space="preserve"> (To be agreed)</w:t>
      </w:r>
    </w:p>
    <w:p w14:paraId="318CA941" w14:textId="77777777" w:rsidR="000D7293" w:rsidRDefault="00F14BB8" w:rsidP="000D7293">
      <w:pPr>
        <w:ind w:left="720" w:firstLine="720"/>
        <w:rPr>
          <w:lang w:val="en-US"/>
        </w:rPr>
      </w:pPr>
      <w:r>
        <w:rPr>
          <w:lang w:val="en-US"/>
        </w:rPr>
        <w:t xml:space="preserve">Clubs </w:t>
      </w:r>
      <w:r w:rsidR="000D7293">
        <w:rPr>
          <w:lang w:val="en-US"/>
        </w:rPr>
        <w:t xml:space="preserve">Council </w:t>
      </w:r>
      <w:r w:rsidR="000D7293">
        <w:rPr>
          <w:lang w:val="en-US"/>
        </w:rPr>
        <w:tab/>
      </w:r>
      <w:r w:rsidR="000D7293">
        <w:rPr>
          <w:lang w:val="en-US"/>
        </w:rPr>
        <w:tab/>
        <w:t>…………………………….</w:t>
      </w:r>
    </w:p>
    <w:p w14:paraId="7C45F5DB" w14:textId="77777777" w:rsidR="000D7293" w:rsidRDefault="000D7293" w:rsidP="000D7293">
      <w:pPr>
        <w:ind w:left="720" w:firstLine="720"/>
        <w:rPr>
          <w:lang w:val="en-US"/>
        </w:rPr>
      </w:pPr>
      <w:r>
        <w:rPr>
          <w:lang w:val="en-US"/>
        </w:rPr>
        <w:t>Executive</w:t>
      </w:r>
      <w:r w:rsidR="00F14BB8">
        <w:rPr>
          <w:lang w:val="en-US"/>
        </w:rPr>
        <w:tab/>
      </w:r>
      <w:r>
        <w:rPr>
          <w:lang w:val="en-US"/>
        </w:rPr>
        <w:tab/>
        <w:t>…………………………….</w:t>
      </w:r>
    </w:p>
    <w:p w14:paraId="22F5CB32" w14:textId="79841554" w:rsidR="000D7293" w:rsidRDefault="00BD0B8D" w:rsidP="000D7293">
      <w:pPr>
        <w:ind w:left="720" w:firstLine="720"/>
        <w:rPr>
          <w:lang w:val="en-US"/>
        </w:rPr>
      </w:pPr>
      <w:r>
        <w:rPr>
          <w:lang w:val="en-US"/>
        </w:rPr>
        <w:t>AGM 20</w:t>
      </w:r>
      <w:r w:rsidR="00CC56C3">
        <w:rPr>
          <w:lang w:val="en-US"/>
        </w:rPr>
        <w:t>2</w:t>
      </w:r>
      <w:r w:rsidR="0050027D">
        <w:rPr>
          <w:lang w:val="en-US"/>
        </w:rPr>
        <w:t>3</w:t>
      </w:r>
      <w:r>
        <w:rPr>
          <w:lang w:val="en-US"/>
        </w:rPr>
        <w:tab/>
      </w:r>
      <w:r w:rsidR="00F14BB8">
        <w:rPr>
          <w:lang w:val="en-US"/>
        </w:rPr>
        <w:tab/>
      </w:r>
      <w:r>
        <w:rPr>
          <w:lang w:val="en-US"/>
        </w:rPr>
        <w:t>……</w:t>
      </w:r>
      <w:r w:rsidR="00311C3D">
        <w:rPr>
          <w:lang w:val="en-US"/>
        </w:rPr>
        <w:t>……….</w:t>
      </w:r>
      <w:r>
        <w:rPr>
          <w:lang w:val="en-US"/>
        </w:rPr>
        <w:t>……   20</w:t>
      </w:r>
      <w:r w:rsidR="00CC56C3">
        <w:rPr>
          <w:lang w:val="en-US"/>
        </w:rPr>
        <w:t>2</w:t>
      </w:r>
      <w:r w:rsidR="005A7B26">
        <w:rPr>
          <w:lang w:val="en-US"/>
        </w:rPr>
        <w:t>3</w:t>
      </w:r>
    </w:p>
    <w:p w14:paraId="4A8101B9" w14:textId="77777777" w:rsidR="00F738BA" w:rsidRDefault="00F738BA" w:rsidP="00F738BA">
      <w:pPr>
        <w:pStyle w:val="ListParagraph"/>
        <w:numPr>
          <w:ilvl w:val="0"/>
          <w:numId w:val="1"/>
        </w:numPr>
        <w:spacing w:after="120"/>
        <w:ind w:left="714" w:hanging="357"/>
        <w:rPr>
          <w:lang w:val="en-US"/>
        </w:rPr>
      </w:pPr>
      <w:r>
        <w:rPr>
          <w:lang w:val="en-US"/>
        </w:rPr>
        <w:t>Close</w:t>
      </w:r>
    </w:p>
    <w:p w14:paraId="522BF7C3" w14:textId="77777777" w:rsidR="00F738BA" w:rsidRDefault="00F738BA" w:rsidP="00F738BA">
      <w:pPr>
        <w:pStyle w:val="ListParagraph"/>
        <w:numPr>
          <w:ilvl w:val="0"/>
          <w:numId w:val="1"/>
        </w:numPr>
        <w:spacing w:after="120"/>
        <w:ind w:left="714" w:hanging="357"/>
        <w:rPr>
          <w:lang w:val="en-US"/>
        </w:rPr>
      </w:pPr>
      <w:r>
        <w:rPr>
          <w:lang w:val="en-US"/>
        </w:rPr>
        <w:t>Other News &amp; Questions</w:t>
      </w:r>
    </w:p>
    <w:p w14:paraId="7BCCE0B5" w14:textId="77777777" w:rsidR="000D7293" w:rsidRDefault="000D7293" w:rsidP="000D7293">
      <w:pPr>
        <w:rPr>
          <w:lang w:val="en-US"/>
        </w:rPr>
      </w:pPr>
    </w:p>
    <w:p w14:paraId="7DD57D08" w14:textId="77777777" w:rsidR="000937A8" w:rsidRPr="00D1748A" w:rsidRDefault="000D7293" w:rsidP="00D1748A">
      <w:pPr>
        <w:rPr>
          <w:lang w:val="en-US"/>
        </w:rPr>
      </w:pPr>
      <w:r>
        <w:rPr>
          <w:lang w:val="en-US"/>
        </w:rPr>
        <w:t>Gareth Parr (Secretary)</w:t>
      </w:r>
    </w:p>
    <w:sectPr w:rsidR="000937A8" w:rsidRPr="00D1748A" w:rsidSect="00D1748A">
      <w:headerReference w:type="default" r:id="rId7"/>
      <w:footerReference w:type="default" r:id="rId8"/>
      <w:pgSz w:w="11906" w:h="16838"/>
      <w:pgMar w:top="993" w:right="1440" w:bottom="993" w:left="1440" w:header="708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408CA" w14:textId="77777777" w:rsidR="00DD0CCF" w:rsidRDefault="00DD0CCF" w:rsidP="00080DE7">
      <w:r>
        <w:separator/>
      </w:r>
    </w:p>
  </w:endnote>
  <w:endnote w:type="continuationSeparator" w:id="0">
    <w:p w14:paraId="69A0D3B8" w14:textId="77777777" w:rsidR="00DD0CCF" w:rsidRDefault="00DD0CCF" w:rsidP="0008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2978"/>
      <w:gridCol w:w="4961"/>
      <w:gridCol w:w="2835"/>
    </w:tblGrid>
    <w:tr w:rsidR="00080DE7" w:rsidRPr="008701C4" w14:paraId="2C1618C6" w14:textId="77777777" w:rsidTr="00F60534">
      <w:tc>
        <w:tcPr>
          <w:tcW w:w="2978" w:type="dxa"/>
          <w:tcBorders>
            <w:top w:val="single" w:sz="8" w:space="0" w:color="006B33"/>
          </w:tcBorders>
        </w:tcPr>
        <w:p w14:paraId="568210E4" w14:textId="77777777" w:rsidR="00080DE7" w:rsidRPr="00F60534" w:rsidRDefault="00080DE7" w:rsidP="008701C4">
          <w:pPr>
            <w:pStyle w:val="Header"/>
            <w:jc w:val="center"/>
            <w:rPr>
              <w:b/>
              <w:color w:val="006B33"/>
              <w:sz w:val="28"/>
              <w:szCs w:val="28"/>
            </w:rPr>
          </w:pPr>
          <w:r w:rsidRPr="00F60534">
            <w:rPr>
              <w:b/>
              <w:color w:val="006B33"/>
              <w:sz w:val="28"/>
              <w:szCs w:val="28"/>
            </w:rPr>
            <w:t>Secretary</w:t>
          </w:r>
        </w:p>
      </w:tc>
      <w:tc>
        <w:tcPr>
          <w:tcW w:w="4961" w:type="dxa"/>
          <w:tcBorders>
            <w:top w:val="single" w:sz="8" w:space="0" w:color="006B33"/>
          </w:tcBorders>
        </w:tcPr>
        <w:p w14:paraId="56CECEBF" w14:textId="77777777" w:rsidR="00080DE7" w:rsidRPr="00F60534" w:rsidRDefault="00080DE7" w:rsidP="00AF0BB3">
          <w:pPr>
            <w:pStyle w:val="Header"/>
            <w:jc w:val="center"/>
            <w:rPr>
              <w:b/>
              <w:color w:val="006B33"/>
              <w:sz w:val="28"/>
              <w:szCs w:val="28"/>
            </w:rPr>
          </w:pPr>
          <w:r w:rsidRPr="00F60534">
            <w:rPr>
              <w:b/>
              <w:color w:val="006B33"/>
              <w:sz w:val="28"/>
              <w:szCs w:val="28"/>
            </w:rPr>
            <w:t>Chair</w:t>
          </w:r>
          <w:r w:rsidR="00AF0BB3">
            <w:rPr>
              <w:b/>
              <w:color w:val="006B33"/>
              <w:sz w:val="28"/>
              <w:szCs w:val="28"/>
            </w:rPr>
            <w:t>man</w:t>
          </w:r>
        </w:p>
      </w:tc>
      <w:tc>
        <w:tcPr>
          <w:tcW w:w="2835" w:type="dxa"/>
          <w:tcBorders>
            <w:top w:val="single" w:sz="8" w:space="0" w:color="006B33"/>
          </w:tcBorders>
        </w:tcPr>
        <w:p w14:paraId="56DE6002" w14:textId="77777777" w:rsidR="00080DE7" w:rsidRPr="00F60534" w:rsidRDefault="00080DE7" w:rsidP="008701C4">
          <w:pPr>
            <w:pStyle w:val="Header"/>
            <w:jc w:val="center"/>
            <w:rPr>
              <w:b/>
              <w:color w:val="006B33"/>
              <w:sz w:val="28"/>
              <w:szCs w:val="28"/>
            </w:rPr>
          </w:pPr>
          <w:r w:rsidRPr="00F60534">
            <w:rPr>
              <w:b/>
              <w:color w:val="006B33"/>
              <w:sz w:val="28"/>
              <w:szCs w:val="28"/>
            </w:rPr>
            <w:t>Treasurer</w:t>
          </w:r>
        </w:p>
      </w:tc>
    </w:tr>
    <w:tr w:rsidR="00080DE7" w:rsidRPr="008701C4" w14:paraId="784070BD" w14:textId="77777777" w:rsidTr="008701C4">
      <w:tc>
        <w:tcPr>
          <w:tcW w:w="2978" w:type="dxa"/>
        </w:tcPr>
        <w:p w14:paraId="66C13AEB" w14:textId="77777777" w:rsidR="00080DE7" w:rsidRPr="00F60534" w:rsidRDefault="00080DE7" w:rsidP="008701C4">
          <w:pPr>
            <w:pStyle w:val="Header"/>
            <w:jc w:val="center"/>
            <w:rPr>
              <w:color w:val="006B33"/>
            </w:rPr>
          </w:pPr>
          <w:r w:rsidRPr="00F60534">
            <w:rPr>
              <w:color w:val="006B33"/>
            </w:rPr>
            <w:t>Gareth Parr</w:t>
          </w:r>
        </w:p>
      </w:tc>
      <w:tc>
        <w:tcPr>
          <w:tcW w:w="4961" w:type="dxa"/>
        </w:tcPr>
        <w:p w14:paraId="1DFE4528" w14:textId="3F1ACC74" w:rsidR="00080DE7" w:rsidRPr="00F60534" w:rsidRDefault="00F44178" w:rsidP="008701C4">
          <w:pPr>
            <w:pStyle w:val="Header"/>
            <w:jc w:val="center"/>
            <w:rPr>
              <w:color w:val="006B33"/>
            </w:rPr>
          </w:pPr>
          <w:r>
            <w:rPr>
              <w:color w:val="006B33"/>
            </w:rPr>
            <w:t>Jon Lane</w:t>
          </w:r>
        </w:p>
      </w:tc>
      <w:tc>
        <w:tcPr>
          <w:tcW w:w="2835" w:type="dxa"/>
        </w:tcPr>
        <w:p w14:paraId="3EAFC5B4" w14:textId="77777777" w:rsidR="00080DE7" w:rsidRPr="00F60534" w:rsidRDefault="00080DE7" w:rsidP="008701C4">
          <w:pPr>
            <w:pStyle w:val="Header"/>
            <w:jc w:val="center"/>
            <w:rPr>
              <w:color w:val="006B33"/>
            </w:rPr>
          </w:pPr>
          <w:r w:rsidRPr="00F60534">
            <w:rPr>
              <w:color w:val="006B33"/>
            </w:rPr>
            <w:t>Sara Parr</w:t>
          </w:r>
        </w:p>
      </w:tc>
    </w:tr>
  </w:tbl>
  <w:p w14:paraId="5B320782" w14:textId="77777777" w:rsidR="00080DE7" w:rsidRDefault="00080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29107" w14:textId="77777777" w:rsidR="00DD0CCF" w:rsidRDefault="00DD0CCF" w:rsidP="00080DE7">
      <w:r>
        <w:separator/>
      </w:r>
    </w:p>
  </w:footnote>
  <w:footnote w:type="continuationSeparator" w:id="0">
    <w:p w14:paraId="4B8CD378" w14:textId="77777777" w:rsidR="00DD0CCF" w:rsidRDefault="00DD0CCF" w:rsidP="00080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5C30" w14:textId="101FE7CE" w:rsidR="00080DE7" w:rsidRDefault="00CC56C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4D3DEC" wp14:editId="5F886F3A">
              <wp:simplePos x="0" y="0"/>
              <wp:positionH relativeFrom="column">
                <wp:posOffset>1031240</wp:posOffset>
              </wp:positionH>
              <wp:positionV relativeFrom="paragraph">
                <wp:posOffset>99060</wp:posOffset>
              </wp:positionV>
              <wp:extent cx="4806950" cy="1097280"/>
              <wp:effectExtent l="2540" t="3810" r="63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695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45DDC" w14:textId="77777777" w:rsidR="00E968BC" w:rsidRPr="00C82287" w:rsidRDefault="00E968BC" w:rsidP="00E968BC">
                          <w:pPr>
                            <w:pStyle w:val="NoSpacing"/>
                            <w:rPr>
                              <w:color w:val="4F732D"/>
                            </w:rPr>
                          </w:pPr>
                          <w:r w:rsidRPr="00C82287">
                            <w:rPr>
                              <w:color w:val="4F732D"/>
                            </w:rPr>
                            <w:t>Correspondence Address:</w:t>
                          </w:r>
                          <w:r w:rsidRPr="00C82287">
                            <w:rPr>
                              <w:color w:val="4F732D"/>
                            </w:rPr>
                            <w:tab/>
                          </w:r>
                        </w:p>
                        <w:p w14:paraId="0D61996A" w14:textId="77777777" w:rsidR="00E968BC" w:rsidRPr="00C82287" w:rsidRDefault="00E968BC" w:rsidP="00E968BC">
                          <w:pPr>
                            <w:pStyle w:val="NoSpacing"/>
                            <w:rPr>
                              <w:color w:val="4F732D"/>
                            </w:rPr>
                          </w:pPr>
                          <w:r w:rsidRPr="00C82287">
                            <w:rPr>
                              <w:color w:val="4F732D"/>
                            </w:rPr>
                            <w:t>C/O Mr G Parr (Secretary)</w:t>
                          </w:r>
                        </w:p>
                        <w:p w14:paraId="74473ED6" w14:textId="77777777" w:rsidR="00E968BC" w:rsidRPr="00C82287" w:rsidRDefault="00E968BC" w:rsidP="00E968BC">
                          <w:pPr>
                            <w:pStyle w:val="NoSpacing"/>
                            <w:rPr>
                              <w:color w:val="4F732D"/>
                            </w:rPr>
                          </w:pPr>
                          <w:r w:rsidRPr="00C82287">
                            <w:rPr>
                              <w:color w:val="4F732D"/>
                            </w:rPr>
                            <w:t xml:space="preserve">8 Wiltshire Avenue, </w:t>
                          </w:r>
                          <w:proofErr w:type="spellStart"/>
                          <w:r w:rsidRPr="00C82287">
                            <w:rPr>
                              <w:color w:val="4F732D"/>
                            </w:rPr>
                            <w:t>Jacksdale</w:t>
                          </w:r>
                          <w:proofErr w:type="spellEnd"/>
                          <w:r w:rsidRPr="00C82287">
                            <w:rPr>
                              <w:color w:val="4F732D"/>
                            </w:rPr>
                            <w:t>, Nottingham. NG16 5LU</w:t>
                          </w:r>
                        </w:p>
                        <w:p w14:paraId="6C4294F2" w14:textId="77777777" w:rsidR="00E968BC" w:rsidRDefault="0050027D" w:rsidP="00E968BC">
                          <w:pPr>
                            <w:pStyle w:val="NoSpacing"/>
                            <w:rPr>
                              <w:color w:val="006B33"/>
                            </w:rPr>
                          </w:pPr>
                          <w:hyperlink r:id="rId1" w:history="1">
                            <w:r w:rsidR="00E968BC" w:rsidRPr="00F9372A">
                              <w:rPr>
                                <w:rStyle w:val="Hyperlink"/>
                              </w:rPr>
                              <w:t>secretary@nottshockey.org.uk</w:t>
                            </w:r>
                          </w:hyperlink>
                        </w:p>
                        <w:p w14:paraId="5158F5D5" w14:textId="77777777" w:rsidR="00E968BC" w:rsidRPr="00C82287" w:rsidRDefault="00E968BC" w:rsidP="00E968BC">
                          <w:pPr>
                            <w:pStyle w:val="NoSpacing"/>
                            <w:rPr>
                              <w:color w:val="4F732D"/>
                            </w:rPr>
                          </w:pPr>
                          <w:proofErr w:type="gramStart"/>
                          <w:r>
                            <w:rPr>
                              <w:color w:val="4F732D"/>
                            </w:rPr>
                            <w:t>Tel :</w:t>
                          </w:r>
                          <w:proofErr w:type="gramEnd"/>
                          <w:r>
                            <w:rPr>
                              <w:color w:val="4F732D"/>
                            </w:rPr>
                            <w:t xml:space="preserve"> </w:t>
                          </w:r>
                          <w:r w:rsidRPr="00C82287">
                            <w:rPr>
                              <w:color w:val="4F732D"/>
                            </w:rPr>
                            <w:t>01773 540523</w:t>
                          </w:r>
                        </w:p>
                        <w:p w14:paraId="5CDBD833" w14:textId="77777777" w:rsidR="00E968BC" w:rsidRPr="00C82287" w:rsidRDefault="0050027D" w:rsidP="00E968BC">
                          <w:pPr>
                            <w:pStyle w:val="NoSpacing"/>
                            <w:rPr>
                              <w:i/>
                              <w:color w:val="4F732D"/>
                            </w:rPr>
                          </w:pPr>
                          <w:hyperlink r:id="rId2" w:history="1">
                            <w:r w:rsidR="00E968BC" w:rsidRPr="000D4F64">
                              <w:rPr>
                                <w:rStyle w:val="Hyperlink"/>
                                <w:i/>
                                <w:sz w:val="16"/>
                                <w:szCs w:val="16"/>
                              </w:rPr>
                              <w:t>www.nottshockey.org.uk</w:t>
                            </w:r>
                          </w:hyperlink>
                          <w:r w:rsidR="00E968BC" w:rsidRPr="000D4F64">
                            <w:rPr>
                              <w:i/>
                              <w:color w:val="4F732D"/>
                              <w:sz w:val="16"/>
                              <w:szCs w:val="16"/>
                            </w:rPr>
                            <w:t xml:space="preserve"> - </w:t>
                          </w:r>
                          <w:hyperlink r:id="rId3" w:history="1">
                            <w:r w:rsidR="00E968BC" w:rsidRPr="000D4F64">
                              <w:rPr>
                                <w:rStyle w:val="Hyperlink"/>
                                <w:i/>
                                <w:sz w:val="16"/>
                                <w:szCs w:val="16"/>
                              </w:rPr>
                              <w:t>www.facebook.com/nottshockey</w:t>
                            </w:r>
                          </w:hyperlink>
                          <w:r w:rsidR="00E968BC" w:rsidRPr="000D4F64">
                            <w:rPr>
                              <w:i/>
                              <w:color w:val="4F732D"/>
                              <w:sz w:val="16"/>
                              <w:szCs w:val="16"/>
                            </w:rPr>
                            <w:t xml:space="preserve"> - </w:t>
                          </w:r>
                          <w:hyperlink r:id="rId4" w:history="1">
                            <w:r w:rsidR="00E968BC" w:rsidRPr="000D4F64">
                              <w:rPr>
                                <w:rStyle w:val="Hyperlink"/>
                                <w:i/>
                                <w:sz w:val="16"/>
                                <w:szCs w:val="16"/>
                              </w:rPr>
                              <w:t>twitter.com/</w:t>
                            </w:r>
                            <w:proofErr w:type="spellStart"/>
                            <w:r w:rsidR="00E968BC" w:rsidRPr="000D4F64">
                              <w:rPr>
                                <w:rStyle w:val="Hyperlink"/>
                                <w:i/>
                                <w:sz w:val="16"/>
                                <w:szCs w:val="16"/>
                              </w:rPr>
                              <w:t>nottshockey</w:t>
                            </w:r>
                            <w:proofErr w:type="spellEnd"/>
                          </w:hyperlink>
                          <w:r w:rsidR="00E968BC" w:rsidRPr="000D4F64">
                            <w:rPr>
                              <w:i/>
                              <w:color w:val="4F732D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14:paraId="790204F9" w14:textId="77777777" w:rsidR="00DE4F65" w:rsidRPr="00DE4F65" w:rsidRDefault="00DE4F65" w:rsidP="00080DE7">
                          <w:pPr>
                            <w:pStyle w:val="NoSpacing"/>
                            <w:rPr>
                              <w:i/>
                              <w:color w:val="006B3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D3D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1.2pt;margin-top:7.8pt;width:378.5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" stroked="f">
              <v:textbox>
                <w:txbxContent>
                  <w:p w14:paraId="29145DDC" w14:textId="77777777" w:rsidR="00E968BC" w:rsidRPr="00C82287" w:rsidRDefault="00E968BC" w:rsidP="00E968BC">
                    <w:pPr>
                      <w:pStyle w:val="NoSpacing"/>
                      <w:rPr>
                        <w:color w:val="4F732D"/>
                      </w:rPr>
                    </w:pPr>
                    <w:r w:rsidRPr="00C82287">
                      <w:rPr>
                        <w:color w:val="4F732D"/>
                      </w:rPr>
                      <w:t>Correspondence Address:</w:t>
                    </w:r>
                    <w:r w:rsidRPr="00C82287">
                      <w:rPr>
                        <w:color w:val="4F732D"/>
                      </w:rPr>
                      <w:tab/>
                    </w:r>
                  </w:p>
                  <w:p w14:paraId="0D61996A" w14:textId="77777777" w:rsidR="00E968BC" w:rsidRPr="00C82287" w:rsidRDefault="00E968BC" w:rsidP="00E968BC">
                    <w:pPr>
                      <w:pStyle w:val="NoSpacing"/>
                      <w:rPr>
                        <w:color w:val="4F732D"/>
                      </w:rPr>
                    </w:pPr>
                    <w:r w:rsidRPr="00C82287">
                      <w:rPr>
                        <w:color w:val="4F732D"/>
                      </w:rPr>
                      <w:t>C/O Mr G Parr (Secretary)</w:t>
                    </w:r>
                  </w:p>
                  <w:p w14:paraId="74473ED6" w14:textId="77777777" w:rsidR="00E968BC" w:rsidRPr="00C82287" w:rsidRDefault="00E968BC" w:rsidP="00E968BC">
                    <w:pPr>
                      <w:pStyle w:val="NoSpacing"/>
                      <w:rPr>
                        <w:color w:val="4F732D"/>
                      </w:rPr>
                    </w:pPr>
                    <w:r w:rsidRPr="00C82287">
                      <w:rPr>
                        <w:color w:val="4F732D"/>
                      </w:rPr>
                      <w:t xml:space="preserve">8 Wiltshire Avenue, </w:t>
                    </w:r>
                    <w:proofErr w:type="spellStart"/>
                    <w:r w:rsidRPr="00C82287">
                      <w:rPr>
                        <w:color w:val="4F732D"/>
                      </w:rPr>
                      <w:t>Jacksdale</w:t>
                    </w:r>
                    <w:proofErr w:type="spellEnd"/>
                    <w:r w:rsidRPr="00C82287">
                      <w:rPr>
                        <w:color w:val="4F732D"/>
                      </w:rPr>
                      <w:t>, Nottingham. NG16 5LU</w:t>
                    </w:r>
                  </w:p>
                  <w:p w14:paraId="6C4294F2" w14:textId="77777777" w:rsidR="00E968BC" w:rsidRDefault="00133446" w:rsidP="00E968BC">
                    <w:pPr>
                      <w:pStyle w:val="NoSpacing"/>
                      <w:rPr>
                        <w:color w:val="006B33"/>
                      </w:rPr>
                    </w:pPr>
                    <w:hyperlink r:id="rId5" w:history="1">
                      <w:r w:rsidR="00E968BC" w:rsidRPr="00F9372A">
                        <w:rPr>
                          <w:rStyle w:val="Hyperlink"/>
                        </w:rPr>
                        <w:t>secretary@nottshockey.org.uk</w:t>
                      </w:r>
                    </w:hyperlink>
                  </w:p>
                  <w:p w14:paraId="5158F5D5" w14:textId="77777777" w:rsidR="00E968BC" w:rsidRPr="00C82287" w:rsidRDefault="00E968BC" w:rsidP="00E968BC">
                    <w:pPr>
                      <w:pStyle w:val="NoSpacing"/>
                      <w:rPr>
                        <w:color w:val="4F732D"/>
                      </w:rPr>
                    </w:pPr>
                    <w:proofErr w:type="gramStart"/>
                    <w:r>
                      <w:rPr>
                        <w:color w:val="4F732D"/>
                      </w:rPr>
                      <w:t>Tel :</w:t>
                    </w:r>
                    <w:proofErr w:type="gramEnd"/>
                    <w:r>
                      <w:rPr>
                        <w:color w:val="4F732D"/>
                      </w:rPr>
                      <w:t xml:space="preserve"> </w:t>
                    </w:r>
                    <w:r w:rsidRPr="00C82287">
                      <w:rPr>
                        <w:color w:val="4F732D"/>
                      </w:rPr>
                      <w:t>01773 540523</w:t>
                    </w:r>
                  </w:p>
                  <w:p w14:paraId="5CDBD833" w14:textId="77777777" w:rsidR="00E968BC" w:rsidRPr="00C82287" w:rsidRDefault="00133446" w:rsidP="00E968BC">
                    <w:pPr>
                      <w:pStyle w:val="NoSpacing"/>
                      <w:rPr>
                        <w:i/>
                        <w:color w:val="4F732D"/>
                      </w:rPr>
                    </w:pPr>
                    <w:hyperlink r:id="rId6" w:history="1">
                      <w:r w:rsidR="00E968BC" w:rsidRPr="000D4F64">
                        <w:rPr>
                          <w:rStyle w:val="Hyperlink"/>
                          <w:i/>
                          <w:sz w:val="16"/>
                          <w:szCs w:val="16"/>
                        </w:rPr>
                        <w:t>www.nottshockey.org.uk</w:t>
                      </w:r>
                    </w:hyperlink>
                    <w:r w:rsidR="00E968BC" w:rsidRPr="000D4F64">
                      <w:rPr>
                        <w:i/>
                        <w:color w:val="4F732D"/>
                        <w:sz w:val="16"/>
                        <w:szCs w:val="16"/>
                      </w:rPr>
                      <w:t xml:space="preserve"> - </w:t>
                    </w:r>
                    <w:hyperlink r:id="rId7" w:history="1">
                      <w:r w:rsidR="00E968BC" w:rsidRPr="000D4F64">
                        <w:rPr>
                          <w:rStyle w:val="Hyperlink"/>
                          <w:i/>
                          <w:sz w:val="16"/>
                          <w:szCs w:val="16"/>
                        </w:rPr>
                        <w:t>www.facebook.com/nottshockey</w:t>
                      </w:r>
                    </w:hyperlink>
                    <w:r w:rsidR="00E968BC" w:rsidRPr="000D4F64">
                      <w:rPr>
                        <w:i/>
                        <w:color w:val="4F732D"/>
                        <w:sz w:val="16"/>
                        <w:szCs w:val="16"/>
                      </w:rPr>
                      <w:t xml:space="preserve"> - </w:t>
                    </w:r>
                    <w:hyperlink r:id="rId8" w:history="1">
                      <w:r w:rsidR="00E968BC" w:rsidRPr="000D4F64">
                        <w:rPr>
                          <w:rStyle w:val="Hyperlink"/>
                          <w:i/>
                          <w:sz w:val="16"/>
                          <w:szCs w:val="16"/>
                        </w:rPr>
                        <w:t>twitter.com/</w:t>
                      </w:r>
                      <w:proofErr w:type="spellStart"/>
                      <w:r w:rsidR="00E968BC" w:rsidRPr="000D4F64">
                        <w:rPr>
                          <w:rStyle w:val="Hyperlink"/>
                          <w:i/>
                          <w:sz w:val="16"/>
                          <w:szCs w:val="16"/>
                        </w:rPr>
                        <w:t>nottshockey</w:t>
                      </w:r>
                      <w:proofErr w:type="spellEnd"/>
                    </w:hyperlink>
                    <w:r w:rsidR="00E968BC" w:rsidRPr="000D4F64">
                      <w:rPr>
                        <w:i/>
                        <w:color w:val="4F732D"/>
                        <w:sz w:val="16"/>
                        <w:szCs w:val="16"/>
                      </w:rPr>
                      <w:t xml:space="preserve">  </w:t>
                    </w:r>
                  </w:p>
                  <w:p w14:paraId="790204F9" w14:textId="77777777" w:rsidR="00DE4F65" w:rsidRPr="00DE4F65" w:rsidRDefault="00DE4F65" w:rsidP="00080DE7">
                    <w:pPr>
                      <w:pStyle w:val="NoSpacing"/>
                      <w:rPr>
                        <w:i/>
                        <w:color w:val="006B33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6E4D5DCC" wp14:editId="1F38A40E">
          <wp:simplePos x="0" y="0"/>
          <wp:positionH relativeFrom="column">
            <wp:posOffset>-425450</wp:posOffset>
          </wp:positionH>
          <wp:positionV relativeFrom="paragraph">
            <wp:posOffset>46355</wp:posOffset>
          </wp:positionV>
          <wp:extent cx="1221740" cy="1227455"/>
          <wp:effectExtent l="0" t="0" r="0" b="0"/>
          <wp:wrapTopAndBottom/>
          <wp:docPr id="3" name="Picture 2" descr="Proposed NH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posed NHA Logo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122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35FD7"/>
    <w:multiLevelType w:val="hybridMultilevel"/>
    <w:tmpl w:val="E6063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95847"/>
    <w:multiLevelType w:val="hybridMultilevel"/>
    <w:tmpl w:val="1B9C96E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93"/>
    <w:rsid w:val="000355EA"/>
    <w:rsid w:val="000529C1"/>
    <w:rsid w:val="000708F2"/>
    <w:rsid w:val="00080DE7"/>
    <w:rsid w:val="000937A8"/>
    <w:rsid w:val="000C0F37"/>
    <w:rsid w:val="000C44AF"/>
    <w:rsid w:val="000D7293"/>
    <w:rsid w:val="001050B0"/>
    <w:rsid w:val="0012736F"/>
    <w:rsid w:val="0013169D"/>
    <w:rsid w:val="00133446"/>
    <w:rsid w:val="001874BA"/>
    <w:rsid w:val="00195276"/>
    <w:rsid w:val="001C3AB5"/>
    <w:rsid w:val="001F0EE6"/>
    <w:rsid w:val="001F3449"/>
    <w:rsid w:val="001F7DC5"/>
    <w:rsid w:val="002763D8"/>
    <w:rsid w:val="00287B7E"/>
    <w:rsid w:val="002A0D13"/>
    <w:rsid w:val="002F602B"/>
    <w:rsid w:val="00311C3D"/>
    <w:rsid w:val="00330AB1"/>
    <w:rsid w:val="00356064"/>
    <w:rsid w:val="00375B07"/>
    <w:rsid w:val="003C69E4"/>
    <w:rsid w:val="0043390E"/>
    <w:rsid w:val="004478E6"/>
    <w:rsid w:val="00457C11"/>
    <w:rsid w:val="004A2670"/>
    <w:rsid w:val="0050027D"/>
    <w:rsid w:val="00520E46"/>
    <w:rsid w:val="0057620E"/>
    <w:rsid w:val="005A58DE"/>
    <w:rsid w:val="005A6817"/>
    <w:rsid w:val="005A7B26"/>
    <w:rsid w:val="005D4244"/>
    <w:rsid w:val="006A6FB2"/>
    <w:rsid w:val="00703BAA"/>
    <w:rsid w:val="00711AE0"/>
    <w:rsid w:val="00724DDB"/>
    <w:rsid w:val="00752975"/>
    <w:rsid w:val="00775E6B"/>
    <w:rsid w:val="00782765"/>
    <w:rsid w:val="00791B89"/>
    <w:rsid w:val="007D3BCA"/>
    <w:rsid w:val="00800F6B"/>
    <w:rsid w:val="00847AEF"/>
    <w:rsid w:val="008612FE"/>
    <w:rsid w:val="008701C4"/>
    <w:rsid w:val="00882C7E"/>
    <w:rsid w:val="008C3C5B"/>
    <w:rsid w:val="00905B0B"/>
    <w:rsid w:val="00965B04"/>
    <w:rsid w:val="009D29B4"/>
    <w:rsid w:val="00A31EE7"/>
    <w:rsid w:val="00AE7326"/>
    <w:rsid w:val="00AF0BB3"/>
    <w:rsid w:val="00B67877"/>
    <w:rsid w:val="00B85802"/>
    <w:rsid w:val="00BA19FF"/>
    <w:rsid w:val="00BA7031"/>
    <w:rsid w:val="00BD0B8D"/>
    <w:rsid w:val="00C400CA"/>
    <w:rsid w:val="00CA4FB3"/>
    <w:rsid w:val="00CC56C3"/>
    <w:rsid w:val="00CD4B8E"/>
    <w:rsid w:val="00CD63C4"/>
    <w:rsid w:val="00CE3069"/>
    <w:rsid w:val="00D07D7A"/>
    <w:rsid w:val="00D1748A"/>
    <w:rsid w:val="00D2689E"/>
    <w:rsid w:val="00DD0CCF"/>
    <w:rsid w:val="00DE4F65"/>
    <w:rsid w:val="00DF0439"/>
    <w:rsid w:val="00E12D95"/>
    <w:rsid w:val="00E222F1"/>
    <w:rsid w:val="00E541B9"/>
    <w:rsid w:val="00E968BC"/>
    <w:rsid w:val="00EF5558"/>
    <w:rsid w:val="00F14BB8"/>
    <w:rsid w:val="00F44178"/>
    <w:rsid w:val="00F60534"/>
    <w:rsid w:val="00F71F20"/>
    <w:rsid w:val="00F738BA"/>
    <w:rsid w:val="00F97E57"/>
    <w:rsid w:val="00FB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98BA48"/>
  <w15:chartTrackingRefBased/>
  <w15:docId w15:val="{94928F14-EF98-4271-A0E3-CB5D6D00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293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DE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80DE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80DE7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80D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DE7"/>
  </w:style>
  <w:style w:type="paragraph" w:styleId="Footer">
    <w:name w:val="footer"/>
    <w:basedOn w:val="Normal"/>
    <w:link w:val="FooterChar"/>
    <w:uiPriority w:val="99"/>
    <w:unhideWhenUsed/>
    <w:rsid w:val="00080D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DE7"/>
  </w:style>
  <w:style w:type="table" w:styleId="TableGrid">
    <w:name w:val="Table Grid"/>
    <w:basedOn w:val="TableNormal"/>
    <w:uiPriority w:val="59"/>
    <w:rsid w:val="00080D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703B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2975"/>
    <w:pPr>
      <w:spacing w:after="24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nottshockey" TargetMode="External"/><Relationship Id="rId3" Type="http://schemas.openxmlformats.org/officeDocument/2006/relationships/hyperlink" Target="http://www.facebook.com/nottshockey" TargetMode="External"/><Relationship Id="rId7" Type="http://schemas.openxmlformats.org/officeDocument/2006/relationships/hyperlink" Target="http://www.facebook.com/nottshockey" TargetMode="External"/><Relationship Id="rId2" Type="http://schemas.openxmlformats.org/officeDocument/2006/relationships/hyperlink" Target="http://www.nottshockey.org.uk" TargetMode="External"/><Relationship Id="rId1" Type="http://schemas.openxmlformats.org/officeDocument/2006/relationships/hyperlink" Target="mailto:secretary@nottshockey.org.uk" TargetMode="External"/><Relationship Id="rId6" Type="http://schemas.openxmlformats.org/officeDocument/2006/relationships/hyperlink" Target="http://www.nottshockey.org.uk" TargetMode="External"/><Relationship Id="rId5" Type="http://schemas.openxmlformats.org/officeDocument/2006/relationships/hyperlink" Target="mailto:secretary@nottshockey.org.uk" TargetMode="External"/><Relationship Id="rId4" Type="http://schemas.openxmlformats.org/officeDocument/2006/relationships/hyperlink" Target="http://www.twitter.com/nottshockey" TargetMode="Externa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rg1\Documents\My%20Dropbox\Notts%20Hockey\Template%20NHA%20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C:\Users\parrg1\Documents\My Dropbox\Notts Hockey\Template NHA Document.dot</Template>
  <TotalTime>11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</Company>
  <LinksUpToDate>false</LinksUpToDate>
  <CharactersWithSpaces>867</CharactersWithSpaces>
  <SharedDoc>false</SharedDoc>
  <HLinks>
    <vt:vector size="24" baseType="variant">
      <vt:variant>
        <vt:i4>2752557</vt:i4>
      </vt:variant>
      <vt:variant>
        <vt:i4>9</vt:i4>
      </vt:variant>
      <vt:variant>
        <vt:i4>0</vt:i4>
      </vt:variant>
      <vt:variant>
        <vt:i4>5</vt:i4>
      </vt:variant>
      <vt:variant>
        <vt:lpwstr>http://www.twitter.com/nottshockey</vt:lpwstr>
      </vt:variant>
      <vt:variant>
        <vt:lpwstr/>
      </vt:variant>
      <vt:variant>
        <vt:i4>3670067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http://www.facebook.com/nottshockey</vt:lpwstr>
      </vt:variant>
      <vt:variant>
        <vt:lpwstr/>
      </vt:variant>
      <vt:variant>
        <vt:i4>7143484</vt:i4>
      </vt:variant>
      <vt:variant>
        <vt:i4>3</vt:i4>
      </vt:variant>
      <vt:variant>
        <vt:i4>0</vt:i4>
      </vt:variant>
      <vt:variant>
        <vt:i4>5</vt:i4>
      </vt:variant>
      <vt:variant>
        <vt:lpwstr>http://www.nottshockey.org.uk/</vt:lpwstr>
      </vt:variant>
      <vt:variant>
        <vt:lpwstr/>
      </vt:variant>
      <vt:variant>
        <vt:i4>6684700</vt:i4>
      </vt:variant>
      <vt:variant>
        <vt:i4>0</vt:i4>
      </vt:variant>
      <vt:variant>
        <vt:i4>0</vt:i4>
      </vt:variant>
      <vt:variant>
        <vt:i4>5</vt:i4>
      </vt:variant>
      <vt:variant>
        <vt:lpwstr>mailto:secretary@nottshockey.org.uk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Parr, Gareth (Wipro)</dc:creator>
  <cp:keywords/>
  <cp:lastModifiedBy>Gareth Parr</cp:lastModifiedBy>
  <cp:revision>9</cp:revision>
  <cp:lastPrinted>2010-08-31T17:07:00Z</cp:lastPrinted>
  <dcterms:created xsi:type="dcterms:W3CDTF">2019-03-28T11:26:00Z</dcterms:created>
  <dcterms:modified xsi:type="dcterms:W3CDTF">2022-03-11T10:37:00Z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d3885c-1f56-40e3-8399-6e8073bd5146_Enabled">
    <vt:lpwstr>True</vt:lpwstr>
  </property>
  <property fmtid="{D5CDD505-2E9C-101B-9397-08002B2CF9AE}" pid="3" name="MSIP_Label_15d3885c-1f56-40e3-8399-6e8073bd5146_SiteId">
    <vt:lpwstr>ea80952e-a476-42d4-aaf4-5457852b0f7e</vt:lpwstr>
  </property>
  <property fmtid="{D5CDD505-2E9C-101B-9397-08002B2CF9AE}" pid="4" name="MSIP_Label_15d3885c-1f56-40e3-8399-6e8073bd5146_Owner">
    <vt:lpwstr>Gareth.Parr@uk.bp.com</vt:lpwstr>
  </property>
  <property fmtid="{D5CDD505-2E9C-101B-9397-08002B2CF9AE}" pid="5" name="MSIP_Label_15d3885c-1f56-40e3-8399-6e8073bd5146_SetDate">
    <vt:lpwstr>2019-03-28T11:25:16.9327898Z</vt:lpwstr>
  </property>
  <property fmtid="{D5CDD505-2E9C-101B-9397-08002B2CF9AE}" pid="6" name="MSIP_Label_15d3885c-1f56-40e3-8399-6e8073bd5146_Name">
    <vt:lpwstr>Non-Business</vt:lpwstr>
  </property>
  <property fmtid="{D5CDD505-2E9C-101B-9397-08002B2CF9AE}" pid="7" name="MSIP_Label_15d3885c-1f56-40e3-8399-6e8073bd5146_Application">
    <vt:lpwstr>Microsoft Azure Information Protection</vt:lpwstr>
  </property>
  <property fmtid="{D5CDD505-2E9C-101B-9397-08002B2CF9AE}" pid="8" name="MSIP_Label_15d3885c-1f56-40e3-8399-6e8073bd5146_Extended_MSFT_Method">
    <vt:lpwstr>Manual</vt:lpwstr>
  </property>
  <property fmtid="{D5CDD505-2E9C-101B-9397-08002B2CF9AE}" pid="9" name="Sensitivity">
    <vt:lpwstr>Non-Business</vt:lpwstr>
  </property>
</Properties>
</file>